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5116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235"/>
      </w:tblGrid>
      <w:tr w:rsidR="00692703" w:rsidRPr="00F154E0" w14:paraId="2A88988E" w14:textId="77777777" w:rsidTr="00F90BAB">
        <w:trPr>
          <w:trHeight w:hRule="exact" w:val="1248"/>
        </w:trPr>
        <w:tc>
          <w:tcPr>
            <w:tcW w:w="9235" w:type="dxa"/>
            <w:tcMar>
              <w:top w:w="0" w:type="dxa"/>
              <w:bottom w:w="0" w:type="dxa"/>
            </w:tcMar>
          </w:tcPr>
          <w:p w14:paraId="53F988A1" w14:textId="2BADE347" w:rsidR="00692703" w:rsidRPr="00B137A6" w:rsidRDefault="00B137A6" w:rsidP="00913946">
            <w:pPr>
              <w:pStyle w:val="Nzov"/>
              <w:rPr>
                <w:sz w:val="44"/>
                <w:szCs w:val="44"/>
              </w:rPr>
            </w:pPr>
            <w:r w:rsidRPr="00B137A6">
              <w:rPr>
                <w:b/>
                <w:bCs/>
                <w:sz w:val="44"/>
                <w:szCs w:val="44"/>
              </w:rPr>
              <w:t xml:space="preserve">Prof. Phdr. </w:t>
            </w:r>
            <w:r w:rsidRPr="00B137A6">
              <w:rPr>
                <w:b/>
                <w:bCs/>
                <w:color w:val="000000" w:themeColor="text1"/>
                <w:sz w:val="44"/>
                <w:szCs w:val="44"/>
              </w:rPr>
              <w:t>Tatiana</w:t>
            </w:r>
            <w:r w:rsidRPr="00B137A6">
              <w:rPr>
                <w:sz w:val="44"/>
                <w:szCs w:val="44"/>
              </w:rPr>
              <w:t xml:space="preserve"> </w:t>
            </w:r>
            <w:r w:rsidRPr="00B137A6">
              <w:rPr>
                <w:rStyle w:val="Intenzvnezvraznenie"/>
                <w:sz w:val="44"/>
                <w:szCs w:val="44"/>
              </w:rPr>
              <w:t xml:space="preserve">SedovÁ, </w:t>
            </w:r>
            <w:r w:rsidRPr="00B137A6">
              <w:rPr>
                <w:b/>
                <w:iCs/>
                <w:sz w:val="44"/>
                <w:szCs w:val="44"/>
              </w:rPr>
              <w:t>CSc.</w:t>
            </w:r>
          </w:p>
          <w:p w14:paraId="302595A6" w14:textId="77777777" w:rsidR="00B137A6" w:rsidRDefault="00B137A6" w:rsidP="00913946">
            <w:pPr>
              <w:pStyle w:val="Kontaktninformcie"/>
              <w:contextualSpacing w:val="0"/>
            </w:pPr>
          </w:p>
          <w:p w14:paraId="26FB72F7" w14:textId="3A2ECAC4" w:rsidR="00692703" w:rsidRPr="00F154E0" w:rsidRDefault="00B137A6" w:rsidP="00913946">
            <w:pPr>
              <w:pStyle w:val="Kontaktninformcie"/>
              <w:contextualSpacing w:val="0"/>
            </w:pPr>
            <w:r>
              <w:t>Geologická 40, 821 06 Bratislava</w:t>
            </w:r>
            <w:r w:rsidR="00692703" w:rsidRPr="00F154E0">
              <w:rPr>
                <w:lang w:bidi="sk-SK"/>
              </w:rPr>
              <w:t xml:space="preserve"> </w:t>
            </w:r>
            <w:sdt>
              <w:sdtPr>
                <w:alias w:val="Deliaca bodka:"/>
                <w:tag w:val="Deliaca bodka:"/>
                <w:id w:val="-1459182552"/>
                <w:placeholder>
                  <w:docPart w:val="B44A112603E241009E08AF4D137DA744"/>
                </w:placeholder>
                <w:temporary/>
                <w:showingPlcHdr/>
                <w15:appearance w15:val="hidden"/>
              </w:sdtPr>
              <w:sdtContent>
                <w:r w:rsidR="00692703" w:rsidRPr="00F154E0">
                  <w:rPr>
                    <w:lang w:bidi="sk-SK"/>
                  </w:rPr>
                  <w:t>·</w:t>
                </w:r>
              </w:sdtContent>
            </w:sdt>
            <w:r w:rsidR="00692703" w:rsidRPr="00F154E0">
              <w:rPr>
                <w:lang w:bidi="sk-SK"/>
              </w:rPr>
              <w:t xml:space="preserve"> </w:t>
            </w:r>
            <w:r>
              <w:rPr>
                <w:lang w:bidi="sk-SK"/>
              </w:rPr>
              <w:t>0917 740 623</w:t>
            </w:r>
          </w:p>
          <w:p w14:paraId="1776257B" w14:textId="12D28AB6" w:rsidR="00692703" w:rsidRPr="00F154E0" w:rsidRDefault="00B137A6" w:rsidP="00913946">
            <w:pPr>
              <w:pStyle w:val="Zvrazneniekontaktnchinformci"/>
              <w:contextualSpacing w:val="0"/>
            </w:pPr>
            <w:r>
              <w:t>tanasedova@gmail.com</w:t>
            </w:r>
            <w:r w:rsidR="00675A1F">
              <w:t xml:space="preserve"> • </w:t>
            </w:r>
            <w:r w:rsidR="00675A1F" w:rsidRPr="00675A1F">
              <w:t>orcid https:/orcid.org/0000-0003-188-9592</w:t>
            </w:r>
            <w:r w:rsidR="00675A1F">
              <w:t xml:space="preserve"> </w:t>
            </w:r>
            <w:r w:rsidR="00675A1F">
              <w:t>•</w:t>
            </w:r>
            <w:r w:rsidR="00675A1F">
              <w:t xml:space="preserve"> </w:t>
            </w:r>
            <w:r w:rsidR="00675A1F" w:rsidRPr="00675A1F">
              <w:t>ID: 12980975215</w:t>
            </w:r>
          </w:p>
        </w:tc>
      </w:tr>
      <w:tr w:rsidR="009571D8" w:rsidRPr="00F154E0" w14:paraId="2C1A2532" w14:textId="77777777" w:rsidTr="00E64DD7">
        <w:trPr>
          <w:trHeight w:val="26"/>
        </w:trPr>
        <w:tc>
          <w:tcPr>
            <w:tcW w:w="9235" w:type="dxa"/>
            <w:tcMar>
              <w:top w:w="432" w:type="dxa"/>
            </w:tcMar>
          </w:tcPr>
          <w:p w14:paraId="55515441" w14:textId="42B3754C" w:rsidR="001755A8" w:rsidRPr="00F154E0" w:rsidRDefault="001755A8" w:rsidP="00913946">
            <w:pPr>
              <w:contextualSpacing w:val="0"/>
            </w:pPr>
          </w:p>
        </w:tc>
      </w:tr>
    </w:tbl>
    <w:p w14:paraId="4A4C7021" w14:textId="77777777" w:rsidR="00F90BAB" w:rsidRDefault="00F90BAB" w:rsidP="00F90BAB">
      <w:pPr>
        <w:autoSpaceDE w:val="0"/>
        <w:autoSpaceDN w:val="0"/>
        <w:adjustRightInd w:val="0"/>
      </w:pPr>
    </w:p>
    <w:p w14:paraId="4F9F0EFC" w14:textId="207A7EC3" w:rsidR="00F90BAB" w:rsidRDefault="00F90BAB" w:rsidP="00F90BAB">
      <w:pPr>
        <w:autoSpaceDE w:val="0"/>
        <w:autoSpaceDN w:val="0"/>
        <w:adjustRightInd w:val="0"/>
      </w:pPr>
      <w:r>
        <w:t xml:space="preserve">Mám skúsenosti z riadiacej a organizačnej práce na medzinárodnej a národnej úrovni, ktoré som získala jednak vo funkcii podpredsedníčky SAV pre 3. Oddelenie vied, jednak </w:t>
      </w:r>
      <w:r w:rsidR="00211F92">
        <w:t>na</w:t>
      </w:r>
      <w:r>
        <w:t xml:space="preserve"> pozíciách </w:t>
      </w:r>
      <w:r w:rsidR="00211F92">
        <w:t>v</w:t>
      </w:r>
      <w:r>
        <w:t xml:space="preserve">  medzinárodných a národných vedeckých komisiách. </w:t>
      </w:r>
    </w:p>
    <w:p w14:paraId="0211B201" w14:textId="7B63C41E" w:rsidR="004E01EB" w:rsidRPr="00F154E0" w:rsidRDefault="00624800" w:rsidP="004E01EB">
      <w:pPr>
        <w:pStyle w:val="Nadpis1"/>
      </w:pPr>
      <w:r>
        <w:t>Priebeh Zamestnania</w:t>
      </w:r>
    </w:p>
    <w:tbl>
      <w:tblPr>
        <w:tblStyle w:val="Mriekatabuky"/>
        <w:tblW w:w="556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10013"/>
      </w:tblGrid>
      <w:tr w:rsidR="001D0BF1" w:rsidRPr="00F154E0" w14:paraId="41EBE167" w14:textId="77777777" w:rsidTr="00AE0152">
        <w:trPr>
          <w:trHeight w:val="204"/>
        </w:trPr>
        <w:tc>
          <w:tcPr>
            <w:tcW w:w="10013" w:type="dxa"/>
          </w:tcPr>
          <w:p w14:paraId="7BE684BC" w14:textId="229C83E3" w:rsidR="001D0BF1" w:rsidRPr="00F154E0" w:rsidRDefault="00DE0E5A" w:rsidP="001D0BF1">
            <w:pPr>
              <w:pStyle w:val="Nadpis3"/>
              <w:contextualSpacing w:val="0"/>
            </w:pPr>
            <w:r>
              <w:t>2024</w:t>
            </w:r>
            <w:r w:rsidR="001D0BF1" w:rsidRPr="00F154E0">
              <w:rPr>
                <w:lang w:bidi="sk-SK"/>
              </w:rPr>
              <w:t xml:space="preserve"> – </w:t>
            </w:r>
            <w:sdt>
              <w:sdtPr>
                <w:alias w:val="Zadajte dátum do pre spoločnosť 1: "/>
                <w:tag w:val="Zadajte dátum do pre spoločnosť 1: "/>
                <w:id w:val="182949357"/>
                <w:placeholder>
                  <w:docPart w:val="C6A6352C075546ECA427D5875E142E3A"/>
                </w:placeholder>
                <w:temporary/>
                <w:showingPlcHdr/>
                <w15:appearance w15:val="hidden"/>
              </w:sdtPr>
              <w:sdtContent>
                <w:r w:rsidR="001D0BF1" w:rsidRPr="00F154E0">
                  <w:rPr>
                    <w:lang w:bidi="sk-SK"/>
                  </w:rPr>
                  <w:t>do</w:t>
                </w:r>
              </w:sdtContent>
            </w:sdt>
            <w:r>
              <w:t>TERAZ</w:t>
            </w:r>
          </w:p>
          <w:p w14:paraId="557F1F3A" w14:textId="4CBC6DD8" w:rsidR="001D0BF1" w:rsidRDefault="00DE0E5A" w:rsidP="001D0BF1">
            <w:pPr>
              <w:pStyle w:val="Nadpis2"/>
              <w:contextualSpacing w:val="0"/>
            </w:pPr>
            <w:r>
              <w:t>Dôchodkyňa</w:t>
            </w:r>
          </w:p>
          <w:p w14:paraId="0297876D" w14:textId="77777777" w:rsidR="00DE0E5A" w:rsidRPr="00010223" w:rsidRDefault="00DE0E5A" w:rsidP="001D0BF1">
            <w:pPr>
              <w:pStyle w:val="Nadpis2"/>
              <w:contextualSpacing w:val="0"/>
              <w:rPr>
                <w:sz w:val="22"/>
                <w:szCs w:val="22"/>
              </w:rPr>
            </w:pPr>
          </w:p>
          <w:p w14:paraId="2748AC15" w14:textId="49960EDD" w:rsidR="00DE0E5A" w:rsidRPr="00F154E0" w:rsidRDefault="00DE0E5A" w:rsidP="00DE0E5A">
            <w:pPr>
              <w:pStyle w:val="Nadpis3"/>
              <w:contextualSpacing w:val="0"/>
            </w:pPr>
            <w:r>
              <w:t>2012</w:t>
            </w:r>
            <w:r w:rsidRPr="00F154E0">
              <w:rPr>
                <w:lang w:bidi="sk-SK"/>
              </w:rPr>
              <w:t xml:space="preserve"> – </w:t>
            </w:r>
            <w:r>
              <w:rPr>
                <w:lang w:bidi="sk-SK"/>
              </w:rPr>
              <w:t xml:space="preserve"> </w:t>
            </w:r>
            <w:r>
              <w:t>2024</w:t>
            </w:r>
          </w:p>
          <w:p w14:paraId="29FE59FA" w14:textId="45335B59" w:rsidR="00DE0E5A" w:rsidRPr="00F154E0" w:rsidRDefault="00DE0E5A" w:rsidP="00DE0E5A">
            <w:pPr>
              <w:pStyle w:val="Nadpis2"/>
              <w:contextualSpacing w:val="0"/>
            </w:pPr>
            <w:r>
              <w:t>Profesorka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Katedra filozofie FF UMB, Banská Bystrica</w:t>
            </w:r>
          </w:p>
          <w:p w14:paraId="7B503FB3" w14:textId="09D7C62B" w:rsidR="00DE0E5A" w:rsidRPr="00010223" w:rsidRDefault="00DE0E5A" w:rsidP="00DE0E5A">
            <w:pPr>
              <w:pStyle w:val="Nadpis2"/>
              <w:contextualSpacing w:val="0"/>
              <w:rPr>
                <w:sz w:val="22"/>
                <w:szCs w:val="22"/>
              </w:rPr>
            </w:pPr>
          </w:p>
          <w:p w14:paraId="767583B4" w14:textId="48505881" w:rsidR="00DE0E5A" w:rsidRPr="00F154E0" w:rsidRDefault="00DE0E5A" w:rsidP="00DE0E5A">
            <w:pPr>
              <w:pStyle w:val="Nadpis3"/>
              <w:contextualSpacing w:val="0"/>
            </w:pPr>
            <w:r>
              <w:t>1989</w:t>
            </w:r>
            <w:r w:rsidRPr="00F154E0">
              <w:rPr>
                <w:lang w:bidi="sk-SK"/>
              </w:rPr>
              <w:t xml:space="preserve"> – </w:t>
            </w:r>
            <w:r>
              <w:t>2023</w:t>
            </w:r>
          </w:p>
          <w:p w14:paraId="154A7506" w14:textId="03704B0E" w:rsidR="00DE0E5A" w:rsidRPr="00F154E0" w:rsidRDefault="00DE0E5A" w:rsidP="00DE0E5A">
            <w:pPr>
              <w:pStyle w:val="Nadpis2"/>
              <w:contextualSpacing w:val="0"/>
            </w:pPr>
            <w:r>
              <w:t>Samostatná vedecká pracovníčka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Filozofický ústav SAV, Bratislava</w:t>
            </w:r>
          </w:p>
          <w:p w14:paraId="417E18BB" w14:textId="77777777" w:rsidR="00DE0E5A" w:rsidRDefault="00DE0E5A" w:rsidP="00DE0E5A">
            <w:pPr>
              <w:pStyle w:val="Nadpis3"/>
              <w:contextualSpacing w:val="0"/>
            </w:pPr>
          </w:p>
          <w:p w14:paraId="5C79B934" w14:textId="5DA87F70" w:rsidR="00DE0E5A" w:rsidRPr="00F154E0" w:rsidRDefault="00DE0E5A" w:rsidP="00DE0E5A">
            <w:pPr>
              <w:pStyle w:val="Nadpis3"/>
              <w:contextualSpacing w:val="0"/>
            </w:pPr>
            <w:r>
              <w:rPr>
                <w:lang w:bidi="sk-SK"/>
              </w:rPr>
              <w:t>2005</w:t>
            </w:r>
            <w:r w:rsidRPr="00F154E0">
              <w:rPr>
                <w:lang w:bidi="sk-SK"/>
              </w:rPr>
              <w:t xml:space="preserve"> – </w:t>
            </w:r>
            <w:r>
              <w:t>2009</w:t>
            </w:r>
          </w:p>
          <w:p w14:paraId="44C2D981" w14:textId="192FBFF1" w:rsidR="00DE0E5A" w:rsidRPr="00F154E0" w:rsidRDefault="00DE0E5A" w:rsidP="00DE0E5A">
            <w:pPr>
              <w:pStyle w:val="Nadpis2"/>
              <w:contextualSpacing w:val="0"/>
            </w:pPr>
            <w:r>
              <w:t>Profesorka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VŠS – súkromná škola</w:t>
            </w:r>
            <w:r w:rsidR="007735E0">
              <w:rPr>
                <w:rStyle w:val="Jemnodkaz"/>
              </w:rPr>
              <w:t>,</w:t>
            </w:r>
            <w:r>
              <w:rPr>
                <w:rStyle w:val="Jemnodkaz"/>
              </w:rPr>
              <w:t xml:space="preserve"> Sládkovičovo</w:t>
            </w:r>
          </w:p>
          <w:p w14:paraId="7E74D559" w14:textId="77777777" w:rsidR="00DE0E5A" w:rsidRDefault="00DE0E5A" w:rsidP="00DE0E5A">
            <w:pPr>
              <w:contextualSpacing w:val="0"/>
            </w:pPr>
          </w:p>
          <w:p w14:paraId="7B1078F2" w14:textId="6E142379" w:rsidR="00DE0E5A" w:rsidRPr="00F154E0" w:rsidRDefault="007735E0" w:rsidP="00DE0E5A">
            <w:pPr>
              <w:pStyle w:val="Nadpis3"/>
              <w:contextualSpacing w:val="0"/>
            </w:pPr>
            <w:r>
              <w:t>2001</w:t>
            </w:r>
            <w:r w:rsidR="00DE0E5A" w:rsidRPr="00F154E0">
              <w:rPr>
                <w:lang w:bidi="sk-SK"/>
              </w:rPr>
              <w:t xml:space="preserve"> – </w:t>
            </w:r>
            <w:r>
              <w:t>2005</w:t>
            </w:r>
          </w:p>
          <w:p w14:paraId="41FCC749" w14:textId="799BE850" w:rsidR="00DE0E5A" w:rsidRPr="00F154E0" w:rsidRDefault="007735E0" w:rsidP="00DE0E5A">
            <w:pPr>
              <w:pStyle w:val="Nadpis2"/>
              <w:contextualSpacing w:val="0"/>
            </w:pPr>
            <w:r>
              <w:t>Podpredsedníčka SAV pre 3. Oddelenie vied</w:t>
            </w:r>
            <w:r w:rsidR="00DE0E5A"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Predsedníctvo SAV</w:t>
            </w:r>
          </w:p>
          <w:p w14:paraId="5D903BCE" w14:textId="77777777" w:rsidR="00DE0E5A" w:rsidRDefault="00DE0E5A" w:rsidP="00DE0E5A">
            <w:pPr>
              <w:contextualSpacing w:val="0"/>
            </w:pPr>
          </w:p>
          <w:p w14:paraId="5C45B80C" w14:textId="324BD00F" w:rsidR="00DE0E5A" w:rsidRPr="00F154E0" w:rsidRDefault="00010223" w:rsidP="00DE0E5A">
            <w:pPr>
              <w:pStyle w:val="Nadpis3"/>
              <w:contextualSpacing w:val="0"/>
            </w:pPr>
            <w:r>
              <w:rPr>
                <w:lang w:bidi="sk-SK"/>
              </w:rPr>
              <w:t>1984</w:t>
            </w:r>
            <w:r w:rsidR="00DE0E5A" w:rsidRPr="00F154E0">
              <w:rPr>
                <w:lang w:bidi="sk-SK"/>
              </w:rPr>
              <w:t xml:space="preserve"> – </w:t>
            </w:r>
            <w:r>
              <w:t>1989</w:t>
            </w:r>
          </w:p>
          <w:p w14:paraId="79B29CD7" w14:textId="76E1B506" w:rsidR="00DE0E5A" w:rsidRPr="00F154E0" w:rsidRDefault="00010223" w:rsidP="00DE0E5A">
            <w:pPr>
              <w:pStyle w:val="Nadpis2"/>
              <w:contextualSpacing w:val="0"/>
            </w:pPr>
            <w:r>
              <w:t>Vedecká pracovníčka</w:t>
            </w:r>
            <w:r w:rsidR="00DE0E5A"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Ústav filozofie a sociológie SAV</w:t>
            </w:r>
          </w:p>
          <w:p w14:paraId="355A980B" w14:textId="77777777" w:rsidR="00DE0E5A" w:rsidRDefault="00DE0E5A" w:rsidP="00DE0E5A">
            <w:pPr>
              <w:contextualSpacing w:val="0"/>
            </w:pPr>
          </w:p>
          <w:p w14:paraId="5D1163FE" w14:textId="212E23B2" w:rsidR="00DE0E5A" w:rsidRPr="00F154E0" w:rsidRDefault="00010223" w:rsidP="00DE0E5A">
            <w:pPr>
              <w:pStyle w:val="Nadpis3"/>
              <w:contextualSpacing w:val="0"/>
            </w:pPr>
            <w:r>
              <w:t>1978</w:t>
            </w:r>
            <w:r w:rsidR="00DE0E5A" w:rsidRPr="00F154E0">
              <w:rPr>
                <w:lang w:bidi="sk-SK"/>
              </w:rPr>
              <w:t xml:space="preserve"> – </w:t>
            </w:r>
            <w:r>
              <w:t>1984</w:t>
            </w:r>
          </w:p>
          <w:p w14:paraId="7F35E348" w14:textId="53DD700D" w:rsidR="00DE0E5A" w:rsidRPr="00F154E0" w:rsidRDefault="00010223" w:rsidP="00DE0E5A">
            <w:pPr>
              <w:pStyle w:val="Nadpis2"/>
              <w:contextualSpacing w:val="0"/>
            </w:pPr>
            <w:r>
              <w:t>Odborná asistentka</w:t>
            </w:r>
            <w:r w:rsidR="00DE0E5A"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Rektorát UK, Kabinet ÚML, Matematicko-fyzikálna fakulta UK</w:t>
            </w:r>
          </w:p>
          <w:p w14:paraId="00AD812B" w14:textId="77777777" w:rsidR="00DE0E5A" w:rsidRDefault="00DE0E5A" w:rsidP="00DE0E5A">
            <w:pPr>
              <w:contextualSpacing w:val="0"/>
            </w:pPr>
          </w:p>
          <w:p w14:paraId="48A55C18" w14:textId="40024B85" w:rsidR="00DE0E5A" w:rsidRPr="00F154E0" w:rsidRDefault="00EE3443" w:rsidP="00DE0E5A">
            <w:pPr>
              <w:pStyle w:val="Nadpis3"/>
              <w:contextualSpacing w:val="0"/>
            </w:pPr>
            <w:r>
              <w:t>1977</w:t>
            </w:r>
            <w:r w:rsidR="00DE0E5A" w:rsidRPr="00F154E0">
              <w:rPr>
                <w:lang w:bidi="sk-SK"/>
              </w:rPr>
              <w:t xml:space="preserve"> – </w:t>
            </w:r>
            <w:r>
              <w:t>1978</w:t>
            </w:r>
          </w:p>
          <w:p w14:paraId="0ACAD160" w14:textId="66B3640B" w:rsidR="00DE0E5A" w:rsidRPr="00F154E0" w:rsidRDefault="00EE3443" w:rsidP="00DE0E5A">
            <w:pPr>
              <w:pStyle w:val="Nadpis2"/>
              <w:contextualSpacing w:val="0"/>
            </w:pPr>
            <w:r>
              <w:t>Interná ašpirantúra</w:t>
            </w:r>
            <w:r w:rsidR="00DE0E5A"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Katedra filozofie, FiUK</w:t>
            </w:r>
          </w:p>
          <w:p w14:paraId="08DDD974" w14:textId="7E835811" w:rsidR="00DE0E5A" w:rsidRPr="00F154E0" w:rsidRDefault="00DE0E5A" w:rsidP="00DE0E5A">
            <w:pPr>
              <w:contextualSpacing w:val="0"/>
            </w:pPr>
          </w:p>
        </w:tc>
      </w:tr>
      <w:tr w:rsidR="00DE0E5A" w:rsidRPr="00F154E0" w14:paraId="02B62F15" w14:textId="77777777" w:rsidTr="00E64DD7">
        <w:trPr>
          <w:trHeight w:val="80"/>
        </w:trPr>
        <w:tc>
          <w:tcPr>
            <w:tcW w:w="10013" w:type="dxa"/>
          </w:tcPr>
          <w:p w14:paraId="58C7C3FA" w14:textId="77777777" w:rsidR="00DE0E5A" w:rsidRDefault="00DE0E5A" w:rsidP="001D0BF1">
            <w:pPr>
              <w:pStyle w:val="Nadpis3"/>
            </w:pPr>
          </w:p>
        </w:tc>
      </w:tr>
    </w:tbl>
    <w:sdt>
      <w:sdtPr>
        <w:alias w:val="Vzdelanie:"/>
        <w:tag w:val="Vzdelanie:"/>
        <w:id w:val="-1908763273"/>
        <w:placeholder>
          <w:docPart w:val="FAFC01DF88644AC6A6D422952EA10AA9"/>
        </w:placeholder>
        <w:temporary/>
        <w:showingPlcHdr/>
        <w15:appearance w15:val="hidden"/>
      </w:sdtPr>
      <w:sdtContent>
        <w:p w14:paraId="71520BC8" w14:textId="77777777" w:rsidR="00DA59AA" w:rsidRPr="00F154E0" w:rsidRDefault="00DA59AA" w:rsidP="0097790C">
          <w:pPr>
            <w:pStyle w:val="Nadpis1"/>
          </w:pPr>
          <w:r w:rsidRPr="00F154E0">
            <w:rPr>
              <w:lang w:bidi="sk-SK"/>
            </w:rPr>
            <w:t>Vzdelanie</w:t>
          </w:r>
        </w:p>
      </w:sdtContent>
    </w:sdt>
    <w:tbl>
      <w:tblPr>
        <w:tblStyle w:val="Mriekatabuky"/>
        <w:tblW w:w="533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vzdelania"/>
      </w:tblPr>
      <w:tblGrid>
        <w:gridCol w:w="9608"/>
      </w:tblGrid>
      <w:tr w:rsidR="001D0BF1" w:rsidRPr="00F154E0" w14:paraId="4CDC2900" w14:textId="77777777" w:rsidTr="00AE0152">
        <w:trPr>
          <w:trHeight w:val="1488"/>
        </w:trPr>
        <w:tc>
          <w:tcPr>
            <w:tcW w:w="9608" w:type="dxa"/>
          </w:tcPr>
          <w:p w14:paraId="739AFEAD" w14:textId="370D428F" w:rsidR="001D0BF1" w:rsidRPr="00F154E0" w:rsidRDefault="00547450" w:rsidP="001D0BF1">
            <w:pPr>
              <w:pStyle w:val="Nadpis3"/>
              <w:contextualSpacing w:val="0"/>
            </w:pPr>
            <w:r>
              <w:t>2002</w:t>
            </w:r>
          </w:p>
          <w:p w14:paraId="1C2918FA" w14:textId="0E6FC6BD" w:rsidR="001D0BF1" w:rsidRPr="00F154E0" w:rsidRDefault="00547450" w:rsidP="001D0BF1">
            <w:pPr>
              <w:pStyle w:val="Nadpis2"/>
              <w:contextualSpacing w:val="0"/>
            </w:pPr>
            <w:r>
              <w:t>Titul Profesor</w:t>
            </w:r>
            <w:r w:rsidR="001D0BF1"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Filozofická fakulta, Prešovská univerzita, Prešov</w:t>
            </w:r>
          </w:p>
          <w:p w14:paraId="31A9A15B" w14:textId="77777777" w:rsidR="007538DC" w:rsidRDefault="00547450" w:rsidP="007538DC">
            <w:pPr>
              <w:contextualSpacing w:val="0"/>
            </w:pPr>
            <w:r>
              <w:t>Dejiny filozofie</w:t>
            </w:r>
          </w:p>
          <w:p w14:paraId="5CE1B94D" w14:textId="77777777" w:rsidR="00547450" w:rsidRDefault="00547450" w:rsidP="007538DC">
            <w:pPr>
              <w:contextualSpacing w:val="0"/>
            </w:pPr>
          </w:p>
          <w:p w14:paraId="643D5B28" w14:textId="77777777" w:rsidR="00547450" w:rsidRPr="00F154E0" w:rsidRDefault="00547450" w:rsidP="00547450">
            <w:pPr>
              <w:pStyle w:val="Nadpis3"/>
              <w:contextualSpacing w:val="0"/>
            </w:pPr>
            <w:r>
              <w:t>1999</w:t>
            </w:r>
          </w:p>
          <w:p w14:paraId="20DEF383" w14:textId="77777777" w:rsidR="00547450" w:rsidRPr="00F154E0" w:rsidRDefault="00547450" w:rsidP="00547450">
            <w:pPr>
              <w:pStyle w:val="Nadpis2"/>
              <w:contextualSpacing w:val="0"/>
            </w:pPr>
            <w:r>
              <w:t>Titul Docent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Filozofická fakulta, Prešovská univerzita, Prešov</w:t>
            </w:r>
          </w:p>
          <w:p w14:paraId="30C4C562" w14:textId="25956821" w:rsidR="00AE0152" w:rsidRDefault="00547450" w:rsidP="007538DC">
            <w:pPr>
              <w:contextualSpacing w:val="0"/>
            </w:pPr>
            <w:r>
              <w:lastRenderedPageBreak/>
              <w:t>Dejiny filozofie</w:t>
            </w:r>
          </w:p>
          <w:p w14:paraId="6165BF16" w14:textId="77777777" w:rsidR="00AE0152" w:rsidRDefault="00AE0152" w:rsidP="007538DC">
            <w:pPr>
              <w:contextualSpacing w:val="0"/>
            </w:pPr>
          </w:p>
          <w:p w14:paraId="758EA0E4" w14:textId="0DFB6F40" w:rsidR="00547450" w:rsidRPr="00F154E0" w:rsidRDefault="00547450" w:rsidP="00547450">
            <w:pPr>
              <w:pStyle w:val="Nadpis3"/>
              <w:contextualSpacing w:val="0"/>
            </w:pPr>
            <w:r>
              <w:t>19</w:t>
            </w:r>
            <w:r>
              <w:t>84</w:t>
            </w:r>
          </w:p>
          <w:p w14:paraId="7BBF311A" w14:textId="794E97BB" w:rsidR="00547450" w:rsidRPr="00F154E0" w:rsidRDefault="00547450" w:rsidP="00547450">
            <w:pPr>
              <w:pStyle w:val="Nadpis2"/>
              <w:contextualSpacing w:val="0"/>
            </w:pPr>
            <w:r>
              <w:rPr>
                <w:lang w:bidi="sk-SK"/>
              </w:rPr>
              <w:t>Vysokoškolské vzdelanie tretieho stupňa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Filozofická fakulta, univerzita</w:t>
            </w:r>
            <w:r>
              <w:rPr>
                <w:rStyle w:val="Jemnodkaz"/>
              </w:rPr>
              <w:t xml:space="preserve"> Komenského</w:t>
            </w:r>
            <w:r>
              <w:rPr>
                <w:rStyle w:val="Jemnodkaz"/>
              </w:rPr>
              <w:t xml:space="preserve">, </w:t>
            </w:r>
            <w:r>
              <w:rPr>
                <w:rStyle w:val="Jemnodkaz"/>
              </w:rPr>
              <w:t>Bratislava</w:t>
            </w:r>
          </w:p>
          <w:p w14:paraId="70CBB066" w14:textId="4E177A41" w:rsidR="00547450" w:rsidRDefault="00547450" w:rsidP="00547450">
            <w:pPr>
              <w:contextualSpacing w:val="0"/>
            </w:pPr>
            <w:r>
              <w:t>Filozofia</w:t>
            </w:r>
          </w:p>
          <w:p w14:paraId="0E4CF09B" w14:textId="77777777" w:rsidR="00547450" w:rsidRDefault="00547450" w:rsidP="007538DC">
            <w:pPr>
              <w:contextualSpacing w:val="0"/>
            </w:pPr>
          </w:p>
          <w:p w14:paraId="38B71997" w14:textId="36CB383A" w:rsidR="00547450" w:rsidRPr="00F154E0" w:rsidRDefault="00547450" w:rsidP="00547450">
            <w:pPr>
              <w:pStyle w:val="Nadpis3"/>
              <w:contextualSpacing w:val="0"/>
            </w:pPr>
            <w:r>
              <w:t>19</w:t>
            </w:r>
            <w:r>
              <w:t>77</w:t>
            </w:r>
          </w:p>
          <w:p w14:paraId="635D80EF" w14:textId="631FDC85" w:rsidR="00547450" w:rsidRPr="00F154E0" w:rsidRDefault="00547450" w:rsidP="00547450">
            <w:pPr>
              <w:pStyle w:val="Nadpis2"/>
              <w:contextualSpacing w:val="0"/>
            </w:pPr>
            <w:r>
              <w:rPr>
                <w:lang w:bidi="sk-SK"/>
              </w:rPr>
              <w:t xml:space="preserve">Vysokoškolské vzdelanie </w:t>
            </w:r>
            <w:r>
              <w:rPr>
                <w:lang w:bidi="sk-SK"/>
              </w:rPr>
              <w:t>Druhého</w:t>
            </w:r>
            <w:r>
              <w:rPr>
                <w:lang w:bidi="sk-SK"/>
              </w:rPr>
              <w:t xml:space="preserve"> stupňa</w:t>
            </w:r>
            <w:r w:rsidRPr="00F154E0">
              <w:rPr>
                <w:lang w:bidi="sk-SK"/>
              </w:rPr>
              <w:t xml:space="preserve">, </w:t>
            </w:r>
            <w:r>
              <w:rPr>
                <w:rStyle w:val="Jemnodkaz"/>
              </w:rPr>
              <w:t>Filozofická fakulta, univerzita Komenského, Bratislava</w:t>
            </w:r>
          </w:p>
          <w:p w14:paraId="15282AD1" w14:textId="77777777" w:rsidR="00547450" w:rsidRDefault="00547450" w:rsidP="00547450">
            <w:pPr>
              <w:contextualSpacing w:val="0"/>
            </w:pPr>
            <w:r>
              <w:t>Filozofia</w:t>
            </w:r>
          </w:p>
          <w:p w14:paraId="6FAFF879" w14:textId="7A8529F4" w:rsidR="00547450" w:rsidRPr="00F154E0" w:rsidRDefault="00547450" w:rsidP="007538DC">
            <w:pPr>
              <w:contextualSpacing w:val="0"/>
            </w:pPr>
          </w:p>
        </w:tc>
      </w:tr>
    </w:tbl>
    <w:p w14:paraId="7A99BE1F" w14:textId="1D020A60" w:rsidR="00486277" w:rsidRPr="00F154E0" w:rsidRDefault="00380E5C" w:rsidP="00486277">
      <w:pPr>
        <w:pStyle w:val="Nadpis1"/>
      </w:pPr>
      <w:r>
        <w:lastRenderedPageBreak/>
        <w:t xml:space="preserve">jazykové </w:t>
      </w:r>
      <w:sdt>
        <w:sdtPr>
          <w:alias w:val="Zručnosti:"/>
          <w:tag w:val="Zručnosti:"/>
          <w:id w:val="-1392877668"/>
          <w:placeholder>
            <w:docPart w:val="B9D5657667B6436ABE979592739F5286"/>
          </w:placeholder>
          <w:temporary/>
          <w:showingPlcHdr/>
          <w15:appearance w15:val="hidden"/>
        </w:sdtPr>
        <w:sdtContent>
          <w:r w:rsidR="00486277" w:rsidRPr="00F154E0">
            <w:rPr>
              <w:lang w:bidi="sk-SK"/>
            </w:rPr>
            <w:t>Zručnosti</w:t>
          </w:r>
        </w:sdtContent>
      </w:sdt>
    </w:p>
    <w:tbl>
      <w:tblPr>
        <w:tblStyle w:val="Mriekatabuky"/>
        <w:tblW w:w="5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ľka rozloženia zručností"/>
      </w:tblPr>
      <w:tblGrid>
        <w:gridCol w:w="9208"/>
        <w:gridCol w:w="366"/>
        <w:gridCol w:w="366"/>
      </w:tblGrid>
      <w:tr w:rsidR="003A0632" w:rsidRPr="00F154E0" w14:paraId="43416993" w14:textId="77777777" w:rsidTr="00087982">
        <w:trPr>
          <w:trHeight w:val="464"/>
        </w:trPr>
        <w:tc>
          <w:tcPr>
            <w:tcW w:w="9569" w:type="dxa"/>
            <w:gridSpan w:val="2"/>
          </w:tcPr>
          <w:p w14:paraId="771FA8B0" w14:textId="1CF20C65" w:rsidR="001E3120" w:rsidRPr="00F154E0" w:rsidRDefault="00380E5C" w:rsidP="006E1507">
            <w:pPr>
              <w:pStyle w:val="Zoznamsodrkami"/>
              <w:contextualSpacing w:val="0"/>
            </w:pPr>
            <w:r>
              <w:t>Slovenčina – materinský jazyk</w:t>
            </w:r>
          </w:p>
          <w:p w14:paraId="577DDB3D" w14:textId="56F2276F" w:rsidR="001F4E6D" w:rsidRDefault="00380E5C" w:rsidP="006E1507">
            <w:pPr>
              <w:pStyle w:val="Zoznamsodrkami"/>
              <w:contextualSpacing w:val="0"/>
            </w:pPr>
            <w:r>
              <w:t xml:space="preserve">Angličtina: </w:t>
            </w:r>
            <w:r>
              <w:rPr>
                <w:b/>
              </w:rPr>
              <w:t>porozumenie</w:t>
            </w:r>
            <w:r>
              <w:rPr>
                <w:b/>
              </w:rPr>
              <w:t xml:space="preserve"> B2 </w:t>
            </w:r>
            <w:r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hovorenie</w:t>
            </w:r>
            <w:r>
              <w:rPr>
                <w:b/>
              </w:rPr>
              <w:t xml:space="preserve"> B2 – </w:t>
            </w:r>
            <w:r>
              <w:rPr>
                <w:b/>
              </w:rPr>
              <w:t>písanie</w:t>
            </w:r>
            <w:r>
              <w:rPr>
                <w:b/>
              </w:rPr>
              <w:t xml:space="preserve"> B2</w:t>
            </w:r>
          </w:p>
          <w:p w14:paraId="271D12CA" w14:textId="3849869B" w:rsidR="00380E5C" w:rsidRDefault="00380E5C" w:rsidP="006E1507">
            <w:pPr>
              <w:pStyle w:val="Zoznamsodrkami"/>
              <w:contextualSpacing w:val="0"/>
            </w:pPr>
            <w:r>
              <w:t xml:space="preserve">Nemčina: </w:t>
            </w:r>
            <w:r>
              <w:rPr>
                <w:b/>
              </w:rPr>
              <w:t>porozumenie</w:t>
            </w:r>
            <w:r>
              <w:rPr>
                <w:b/>
              </w:rPr>
              <w:t xml:space="preserve"> C2 – </w:t>
            </w:r>
            <w:r>
              <w:rPr>
                <w:b/>
              </w:rPr>
              <w:t>hovorenie</w:t>
            </w:r>
            <w:r>
              <w:rPr>
                <w:b/>
              </w:rPr>
              <w:t xml:space="preserve">  C2 – </w:t>
            </w:r>
            <w:r>
              <w:rPr>
                <w:b/>
              </w:rPr>
              <w:t>písanie</w:t>
            </w:r>
            <w:r>
              <w:rPr>
                <w:b/>
              </w:rPr>
              <w:t xml:space="preserve"> C2</w:t>
            </w:r>
          </w:p>
          <w:p w14:paraId="14976AD7" w14:textId="16B10CA9" w:rsidR="00380E5C" w:rsidRPr="00F154E0" w:rsidRDefault="00380E5C" w:rsidP="006E1507">
            <w:pPr>
              <w:pStyle w:val="Zoznamsodrkami"/>
              <w:contextualSpacing w:val="0"/>
            </w:pPr>
            <w:r>
              <w:t xml:space="preserve">Ruština: </w:t>
            </w:r>
            <w:r>
              <w:rPr>
                <w:b/>
              </w:rPr>
              <w:t>porozumenie</w:t>
            </w:r>
            <w:r>
              <w:rPr>
                <w:b/>
              </w:rPr>
              <w:t xml:space="preserve"> B1 – </w:t>
            </w:r>
            <w:r>
              <w:rPr>
                <w:b/>
              </w:rPr>
              <w:t>hovorenie</w:t>
            </w:r>
            <w:r>
              <w:rPr>
                <w:b/>
              </w:rPr>
              <w:t xml:space="preserve"> B1 – </w:t>
            </w:r>
            <w:r>
              <w:rPr>
                <w:b/>
              </w:rPr>
              <w:t>písanie</w:t>
            </w:r>
            <w:r>
              <w:rPr>
                <w:b/>
              </w:rPr>
              <w:t xml:space="preserve"> B1</w:t>
            </w:r>
          </w:p>
        </w:tc>
        <w:tc>
          <w:tcPr>
            <w:tcW w:w="360" w:type="dxa"/>
            <w:tcMar>
              <w:left w:w="360" w:type="dxa"/>
            </w:tcMar>
          </w:tcPr>
          <w:p w14:paraId="712C157E" w14:textId="670955A7" w:rsidR="001E3120" w:rsidRPr="00F154E0" w:rsidRDefault="001E3120" w:rsidP="00380E5C">
            <w:pPr>
              <w:pStyle w:val="Zoznamsodrkami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  <w:tr w:rsidR="00380E5C" w:rsidRPr="00F154E0" w14:paraId="21F429AB" w14:textId="77777777" w:rsidTr="00087982">
        <w:trPr>
          <w:gridAfter w:val="1"/>
          <w:wAfter w:w="360" w:type="dxa"/>
          <w:trHeight w:val="1940"/>
        </w:trPr>
        <w:tc>
          <w:tcPr>
            <w:tcW w:w="9209" w:type="dxa"/>
          </w:tcPr>
          <w:p w14:paraId="33EBC015" w14:textId="2A9BACF8" w:rsidR="00534DD3" w:rsidRPr="00F154E0" w:rsidRDefault="00534DD3" w:rsidP="00534DD3">
            <w:pPr>
              <w:pStyle w:val="Nadpis1"/>
            </w:pPr>
            <w:r>
              <w:t>Osobné</w:t>
            </w:r>
            <w:r w:rsidR="00087982">
              <w:t xml:space="preserve"> a PRACovné </w:t>
            </w:r>
            <w:sdt>
              <w:sdtPr>
                <w:alias w:val="Zručnosti:"/>
                <w:tag w:val="Zručnosti:"/>
                <w:id w:val="-995570735"/>
                <w:placeholder>
                  <w:docPart w:val="F013D5DD5C7C4B008421F0542C46E49A"/>
                </w:placeholder>
                <w:temporary/>
                <w:showingPlcHdr/>
                <w15:appearance w15:val="hidden"/>
              </w:sdtPr>
              <w:sdtContent>
                <w:r w:rsidRPr="00F154E0">
                  <w:rPr>
                    <w:lang w:bidi="sk-SK"/>
                  </w:rPr>
                  <w:t>Zručnosti</w:t>
                </w:r>
              </w:sdtContent>
            </w:sdt>
          </w:p>
          <w:tbl>
            <w:tblPr>
              <w:tblStyle w:val="Mriekatabuky"/>
              <w:tblW w:w="92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uľka rozloženia zručností"/>
            </w:tblPr>
            <w:tblGrid>
              <w:gridCol w:w="8517"/>
              <w:gridCol w:w="691"/>
            </w:tblGrid>
            <w:tr w:rsidR="00534DD3" w:rsidRPr="00F154E0" w14:paraId="33420176" w14:textId="77777777" w:rsidTr="00087982">
              <w:trPr>
                <w:trHeight w:val="509"/>
              </w:trPr>
              <w:tc>
                <w:tcPr>
                  <w:tcW w:w="8517" w:type="dxa"/>
                </w:tcPr>
                <w:p w14:paraId="46A43E67" w14:textId="77777777" w:rsidR="00534DD3" w:rsidRDefault="00534DD3" w:rsidP="00534DD3">
                  <w:pPr>
                    <w:pStyle w:val="Zoznamsodrkami"/>
                    <w:contextualSpacing w:val="0"/>
                  </w:pPr>
                  <w:r>
                    <w:t>Objektivita</w:t>
                  </w:r>
                </w:p>
                <w:p w14:paraId="50460C84" w14:textId="77777777" w:rsidR="00534DD3" w:rsidRDefault="00534DD3" w:rsidP="00534DD3">
                  <w:pPr>
                    <w:pStyle w:val="Zoznamsodrkami"/>
                    <w:contextualSpacing w:val="0"/>
                  </w:pPr>
                  <w:r>
                    <w:t>Otvorenosť</w:t>
                  </w:r>
                </w:p>
                <w:p w14:paraId="2F61B577" w14:textId="599C5EB7" w:rsidR="00087982" w:rsidRDefault="00087982" w:rsidP="00534DD3">
                  <w:pPr>
                    <w:pStyle w:val="Zoznamsodrkami"/>
                    <w:contextualSpacing w:val="0"/>
                  </w:pPr>
                  <w:r>
                    <w:t>Zodpovednosť</w:t>
                  </w:r>
                </w:p>
                <w:p w14:paraId="634D0BD2" w14:textId="7289C93F" w:rsidR="00087982" w:rsidRDefault="00087982" w:rsidP="00534DD3">
                  <w:pPr>
                    <w:pStyle w:val="Zoznamsodrkami"/>
                    <w:contextualSpacing w:val="0"/>
                  </w:pPr>
                  <w:r>
                    <w:t>Flexibilita</w:t>
                  </w:r>
                </w:p>
                <w:p w14:paraId="761DBFB1" w14:textId="507072D9" w:rsidR="00014437" w:rsidRDefault="00014437" w:rsidP="00534DD3">
                  <w:pPr>
                    <w:pStyle w:val="Zoznamsodrkami"/>
                    <w:contextualSpacing w:val="0"/>
                  </w:pPr>
                  <w:r>
                    <w:t>Skúsenosť s riadením a organizáciou národných a medzinárodných projektov</w:t>
                  </w:r>
                </w:p>
                <w:p w14:paraId="68646AA3" w14:textId="52DCD5C1" w:rsidR="00534DD3" w:rsidRPr="00F154E0" w:rsidRDefault="00534DD3" w:rsidP="00534DD3">
                  <w:pPr>
                    <w:pStyle w:val="Zoznamsodrkami"/>
                    <w:contextualSpacing w:val="0"/>
                  </w:pPr>
                  <w:r>
                    <w:t>Schopnosť tímovej práce a koordinácie interdisciplinárnych výskumných kolektívov</w:t>
                  </w:r>
                </w:p>
              </w:tc>
              <w:tc>
                <w:tcPr>
                  <w:tcW w:w="691" w:type="dxa"/>
                  <w:tcMar>
                    <w:left w:w="360" w:type="dxa"/>
                  </w:tcMar>
                </w:tcPr>
                <w:p w14:paraId="6F5BE3E0" w14:textId="77777777" w:rsidR="00534DD3" w:rsidRPr="00F154E0" w:rsidRDefault="00534DD3" w:rsidP="00534DD3">
                  <w:pPr>
                    <w:pStyle w:val="Zoznamsodrkami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</w:tc>
            </w:tr>
          </w:tbl>
          <w:p w14:paraId="6BF0A122" w14:textId="77777777" w:rsidR="00380E5C" w:rsidRDefault="00380E5C" w:rsidP="00534DD3">
            <w:pPr>
              <w:pStyle w:val="Zoznamsodrkami"/>
              <w:numPr>
                <w:ilvl w:val="0"/>
                <w:numId w:val="0"/>
              </w:numPr>
            </w:pPr>
          </w:p>
        </w:tc>
        <w:tc>
          <w:tcPr>
            <w:tcW w:w="360" w:type="dxa"/>
            <w:tcMar>
              <w:left w:w="360" w:type="dxa"/>
            </w:tcMar>
          </w:tcPr>
          <w:p w14:paraId="09627A22" w14:textId="77777777" w:rsidR="00380E5C" w:rsidRDefault="00380E5C" w:rsidP="00380E5C">
            <w:pPr>
              <w:pStyle w:val="Zoznamsodrkami"/>
              <w:numPr>
                <w:ilvl w:val="0"/>
                <w:numId w:val="0"/>
              </w:numPr>
              <w:ind w:left="360" w:hanging="360"/>
            </w:pPr>
          </w:p>
        </w:tc>
      </w:tr>
    </w:tbl>
    <w:p w14:paraId="62B8D47B" w14:textId="264824AE" w:rsidR="00087982" w:rsidRPr="00F154E0" w:rsidRDefault="006B5D2C" w:rsidP="00087982">
      <w:pPr>
        <w:pStyle w:val="Nadpis1"/>
      </w:pPr>
      <w:r>
        <w:t>Počítačové</w:t>
      </w:r>
      <w:r w:rsidR="00087982">
        <w:t xml:space="preserve"> </w:t>
      </w:r>
      <w:sdt>
        <w:sdtPr>
          <w:alias w:val="Zručnosti:"/>
          <w:tag w:val="Zručnosti:"/>
          <w:id w:val="-133022696"/>
          <w:placeholder>
            <w:docPart w:val="25CA3CAE4E1548029D0BA5CFE5F48144"/>
          </w:placeholder>
          <w:temporary/>
          <w:showingPlcHdr/>
          <w15:appearance w15:val="hidden"/>
        </w:sdtPr>
        <w:sdtContent>
          <w:r w:rsidR="00087982" w:rsidRPr="00F154E0">
            <w:rPr>
              <w:lang w:bidi="sk-SK"/>
            </w:rPr>
            <w:t>Zručnosti</w:t>
          </w:r>
        </w:sdtContent>
      </w:sdt>
    </w:p>
    <w:tbl>
      <w:tblPr>
        <w:tblStyle w:val="Mriekatabuky"/>
        <w:tblW w:w="9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ľka rozloženia zručností"/>
      </w:tblPr>
      <w:tblGrid>
        <w:gridCol w:w="8811"/>
        <w:gridCol w:w="715"/>
      </w:tblGrid>
      <w:tr w:rsidR="00087982" w:rsidRPr="00F154E0" w14:paraId="46D5F424" w14:textId="77777777" w:rsidTr="00014437">
        <w:trPr>
          <w:trHeight w:val="380"/>
        </w:trPr>
        <w:tc>
          <w:tcPr>
            <w:tcW w:w="8811" w:type="dxa"/>
          </w:tcPr>
          <w:p w14:paraId="4D7C5954" w14:textId="2131C91E" w:rsidR="00087982" w:rsidRPr="00F154E0" w:rsidRDefault="006B5D2C" w:rsidP="006B5D2C">
            <w:pPr>
              <w:pStyle w:val="Zoznamsodrkami"/>
              <w:contextualSpacing w:val="0"/>
            </w:pPr>
            <w:r>
              <w:t>MS Office (PowerPoint, Word, Excel)</w:t>
            </w:r>
          </w:p>
        </w:tc>
        <w:tc>
          <w:tcPr>
            <w:tcW w:w="715" w:type="dxa"/>
            <w:tcMar>
              <w:left w:w="360" w:type="dxa"/>
            </w:tcMar>
          </w:tcPr>
          <w:p w14:paraId="367BCF8C" w14:textId="77777777" w:rsidR="00087982" w:rsidRPr="00F154E0" w:rsidRDefault="00087982" w:rsidP="008013D9">
            <w:pPr>
              <w:pStyle w:val="Zoznamsodrkami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2B8FB4AE" w14:textId="5F6F2B5B" w:rsidR="00824DE8" w:rsidRDefault="00824DE8" w:rsidP="00824DE8">
      <w:pPr>
        <w:pStyle w:val="Nadpis1"/>
        <w:rPr>
          <w:b w:val="0"/>
          <w:bCs/>
        </w:rPr>
      </w:pPr>
      <w:r w:rsidRPr="00824DE8">
        <w:lastRenderedPageBreak/>
        <w:t xml:space="preserve">Vedecko-výskumná a publikačná činnosť a ohlasy  </w:t>
      </w:r>
      <w:r w:rsidRPr="00824DE8">
        <w:rPr>
          <w:b w:val="0"/>
          <w:bCs/>
        </w:rPr>
        <w:t>(viď príloha)</w:t>
      </w:r>
    </w:p>
    <w:p w14:paraId="5C825FD8" w14:textId="77777777" w:rsidR="00824DE8" w:rsidRDefault="00824DE8" w:rsidP="00824DE8">
      <w:pPr>
        <w:pStyle w:val="Nadpis1"/>
        <w:rPr>
          <w:b w:val="0"/>
          <w:bCs/>
        </w:rPr>
      </w:pPr>
    </w:p>
    <w:p w14:paraId="78CDA3E5" w14:textId="77777777" w:rsidR="00824DE8" w:rsidRPr="00824DE8" w:rsidRDefault="00824DE8" w:rsidP="00824DE8">
      <w:pPr>
        <w:pStyle w:val="Nadpis1"/>
      </w:pPr>
    </w:p>
    <w:p w14:paraId="0071743C" w14:textId="77777777" w:rsidR="00824DE8" w:rsidRDefault="00824DE8" w:rsidP="00824DE8">
      <w:pPr>
        <w:pStyle w:val="Nadpis1"/>
      </w:pPr>
      <w:r w:rsidRPr="00824DE8">
        <w:t>Vedecko-pedagogická charakteristika</w:t>
      </w:r>
    </w:p>
    <w:p w14:paraId="586F73BE" w14:textId="77777777" w:rsidR="002778F3" w:rsidRPr="00824DE8" w:rsidRDefault="002778F3" w:rsidP="00824DE8">
      <w:pPr>
        <w:pStyle w:val="Nadpis1"/>
      </w:pPr>
    </w:p>
    <w:p w14:paraId="37F4B46F" w14:textId="77777777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>Venujem sa problematike filozofie a metodológie vedy. Okrem tejto problematiky tematizujem vo svojich prácach aj otázky epistemológie, sociálnej a politickej filozofie. Z týchto oblastí som publikovala autorské monografie, som spoluautorkou viacerých   domácich aj zahraničných monografií, desiatok statí a recenzií v karentovaných domácich (Filozofia, Historický časopis, Sociológia, ORGANON F) aj v zahraničných periodikách. Venujem sa aj prekladom (nemčina, angličtina), vedeckej redakcii a editorskej činnosti z oblasti odbornej literatúry. Bola som  členkou edičnej rady karentovaného časopisu ORFANON F a členkou  odborného časopisu Studia Philosophica Kantiana.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</w:t>
      </w:r>
    </w:p>
    <w:p w14:paraId="3958FB61" w14:textId="77777777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</w:p>
    <w:p w14:paraId="4C5C6ABB" w14:textId="77777777" w:rsidR="002778F3" w:rsidRDefault="002778F3" w:rsidP="002778F3">
      <w:pPr>
        <w:pStyle w:val="Nadpis1"/>
        <w:spacing w:line="276" w:lineRule="auto"/>
        <w:ind w:right="-46"/>
        <w:jc w:val="both"/>
      </w:pP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>Pôsobila som vo viacerých významných medzinárodných vedeckých  komisiách; členka International Social Science Council, členka Steering Committee Member for Project from Natural Philosophy to Science, European Science Foundation (2001-2007),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</w:t>
      </w: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členka Scientific Advisory Board European Social Survey ESF 2000-2006. Pracovala som ako   členka Panel Review  EUROCORES Programme  ESF  pre pre EuroUnderstanding (2010 -2014)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</w:t>
      </w: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>.</w:t>
      </w:r>
      <w:r w:rsidRPr="002778F3">
        <w:t xml:space="preserve"> </w:t>
      </w:r>
    </w:p>
    <w:p w14:paraId="4EE61AFD" w14:textId="77777777" w:rsidR="002778F3" w:rsidRDefault="002778F3" w:rsidP="002778F3">
      <w:pPr>
        <w:pStyle w:val="Nadpis1"/>
        <w:spacing w:line="276" w:lineRule="auto"/>
        <w:ind w:right="-46"/>
        <w:jc w:val="both"/>
      </w:pPr>
    </w:p>
    <w:p w14:paraId="5774FC89" w14:textId="77777777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Bola a som členkou niekoľkých  vedeckých rád; členka VR univerzity J. A. Komenského v Bratislave (2004-2011), členka VR Prešovskej univerzity (2001-2005), členka VR FF UPJŠ v  Košiciach  (2009- 2012),  členka VR FF UMB Banská Bystrica a členka VR UMB, Banská Bystrica od 2012 – 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>do 2023.</w:t>
      </w: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Dve funkčné obdobia som bol členkou  komisie VEGA č. 10.  Bola  som členkou Medzinárodného konzorcia projektu 6. RP EK UPDATE, ktorý začal v januári 2007 a ktorý úspešne skončil v decembri 2010 (13 krajín). V januári 2007 som  ukončila projekt 6. RP CEC WYS. 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 </w:t>
      </w:r>
    </w:p>
    <w:p w14:paraId="7AA6C7C7" w14:textId="77777777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</w:p>
    <w:p w14:paraId="71D2595A" w14:textId="7056C11F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Počas 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aktívneho </w:t>
      </w:r>
      <w:r w:rsidRPr="002778F3"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pôsobenia </w:t>
      </w:r>
      <w:r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  <w:t xml:space="preserve">som vyškolila 10 PHD študentov. </w:t>
      </w:r>
    </w:p>
    <w:p w14:paraId="20001C97" w14:textId="77777777" w:rsid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</w:p>
    <w:p w14:paraId="4F795F6B" w14:textId="77777777" w:rsidR="002778F3" w:rsidRPr="002778F3" w:rsidRDefault="002778F3" w:rsidP="002778F3">
      <w:pPr>
        <w:pStyle w:val="Nadpis1"/>
        <w:spacing w:line="276" w:lineRule="auto"/>
        <w:ind w:right="-46"/>
        <w:jc w:val="both"/>
        <w:rPr>
          <w:rFonts w:ascii="Calibri" w:eastAsiaTheme="minorHAnsi" w:hAnsi="Calibri" w:cs="Calibri"/>
          <w:b w:val="0"/>
          <w:caps w:val="0"/>
          <w:color w:val="595959" w:themeColor="text1" w:themeTint="A6"/>
          <w:sz w:val="22"/>
          <w:szCs w:val="22"/>
        </w:rPr>
      </w:pPr>
    </w:p>
    <w:p w14:paraId="500EBF19" w14:textId="07BD11E2" w:rsidR="00655DA6" w:rsidRDefault="00655DA6" w:rsidP="002778F3">
      <w:pPr>
        <w:autoSpaceDE w:val="0"/>
        <w:autoSpaceDN w:val="0"/>
        <w:adjustRightInd w:val="0"/>
        <w:ind w:right="-46"/>
      </w:pPr>
      <w:r>
        <w:t xml:space="preserve"> </w:t>
      </w:r>
    </w:p>
    <w:p w14:paraId="153EBC3B" w14:textId="60C6122C" w:rsidR="00B51D1B" w:rsidRPr="00F154E0" w:rsidRDefault="00B51D1B" w:rsidP="002778F3">
      <w:pPr>
        <w:ind w:right="-46"/>
      </w:pPr>
    </w:p>
    <w:sectPr w:rsidR="00B51D1B" w:rsidRPr="00F154E0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9222" w14:textId="77777777" w:rsidR="00E27B58" w:rsidRDefault="00E27B58" w:rsidP="0068194B">
      <w:r>
        <w:separator/>
      </w:r>
    </w:p>
    <w:p w14:paraId="42EEFA8B" w14:textId="77777777" w:rsidR="00E27B58" w:rsidRDefault="00E27B58"/>
    <w:p w14:paraId="650E7851" w14:textId="77777777" w:rsidR="00E27B58" w:rsidRDefault="00E27B58"/>
  </w:endnote>
  <w:endnote w:type="continuationSeparator" w:id="0">
    <w:p w14:paraId="39B28C19" w14:textId="77777777" w:rsidR="00E27B58" w:rsidRDefault="00E27B58" w:rsidP="0068194B">
      <w:r>
        <w:continuationSeparator/>
      </w:r>
    </w:p>
    <w:p w14:paraId="11B567BD" w14:textId="77777777" w:rsidR="00E27B58" w:rsidRDefault="00E27B58"/>
    <w:p w14:paraId="77596A2A" w14:textId="77777777" w:rsidR="00E27B58" w:rsidRDefault="00E2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AFBD1" w14:textId="77777777" w:rsidR="002B2958" w:rsidRPr="00F154E0" w:rsidRDefault="002B2958">
        <w:pPr>
          <w:pStyle w:val="Pta"/>
        </w:pPr>
        <w:r w:rsidRPr="00F154E0">
          <w:rPr>
            <w:lang w:bidi="sk-SK"/>
          </w:rPr>
          <w:fldChar w:fldCharType="begin"/>
        </w:r>
        <w:r w:rsidRPr="00F154E0">
          <w:rPr>
            <w:lang w:bidi="sk-SK"/>
          </w:rPr>
          <w:instrText xml:space="preserve"> PAGE   \* MERGEFORMAT </w:instrText>
        </w:r>
        <w:r w:rsidRPr="00F154E0">
          <w:rPr>
            <w:lang w:bidi="sk-SK"/>
          </w:rPr>
          <w:fldChar w:fldCharType="separate"/>
        </w:r>
        <w:r w:rsidR="00DE2EA9" w:rsidRPr="00F154E0">
          <w:rPr>
            <w:noProof/>
            <w:lang w:bidi="sk-SK"/>
          </w:rPr>
          <w:t>2</w:t>
        </w:r>
        <w:r w:rsidRPr="00F154E0"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3E8C" w14:textId="77777777" w:rsidR="00E27B58" w:rsidRDefault="00E27B58" w:rsidP="0068194B">
      <w:r>
        <w:separator/>
      </w:r>
    </w:p>
    <w:p w14:paraId="71CE597F" w14:textId="77777777" w:rsidR="00E27B58" w:rsidRDefault="00E27B58"/>
    <w:p w14:paraId="144C58C5" w14:textId="77777777" w:rsidR="00E27B58" w:rsidRDefault="00E27B58"/>
  </w:footnote>
  <w:footnote w:type="continuationSeparator" w:id="0">
    <w:p w14:paraId="36DA9598" w14:textId="77777777" w:rsidR="00E27B58" w:rsidRDefault="00E27B58" w:rsidP="0068194B">
      <w:r>
        <w:continuationSeparator/>
      </w:r>
    </w:p>
    <w:p w14:paraId="7AA9BDB5" w14:textId="77777777" w:rsidR="00E27B58" w:rsidRDefault="00E27B58"/>
    <w:p w14:paraId="5CDFD29F" w14:textId="77777777" w:rsidR="00E27B58" w:rsidRDefault="00E2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A904" w14:textId="77777777" w:rsidR="00236D54" w:rsidRPr="004E01EB" w:rsidRDefault="00F476C4" w:rsidP="005A1B10">
    <w:pPr>
      <w:pStyle w:val="Hlavika"/>
    </w:pPr>
    <w:r w:rsidRPr="004E01EB">
      <w:rPr>
        <w:noProof/>
        <w:lang w:bidi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D37A3B" wp14:editId="4C04D9E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riama spojnica 5" descr="Oddeľovacia čiara hlavičky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020806A" id="Priama spojnica 5" o:spid="_x0000_s1026" alt="Oddeľovacia čiara hlavičky: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874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C5B767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1D510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slovanzo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E833F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7084018">
    <w:abstractNumId w:val="9"/>
  </w:num>
  <w:num w:numId="2" w16cid:durableId="2044403278">
    <w:abstractNumId w:val="8"/>
  </w:num>
  <w:num w:numId="3" w16cid:durableId="1692145796">
    <w:abstractNumId w:val="7"/>
  </w:num>
  <w:num w:numId="4" w16cid:durableId="1127311127">
    <w:abstractNumId w:val="6"/>
  </w:num>
  <w:num w:numId="5" w16cid:durableId="788356560">
    <w:abstractNumId w:val="10"/>
  </w:num>
  <w:num w:numId="6" w16cid:durableId="1749841578">
    <w:abstractNumId w:val="3"/>
  </w:num>
  <w:num w:numId="7" w16cid:durableId="1672171536">
    <w:abstractNumId w:val="13"/>
  </w:num>
  <w:num w:numId="8" w16cid:durableId="724135907">
    <w:abstractNumId w:val="2"/>
  </w:num>
  <w:num w:numId="9" w16cid:durableId="2130196241">
    <w:abstractNumId w:val="14"/>
  </w:num>
  <w:num w:numId="10" w16cid:durableId="354382746">
    <w:abstractNumId w:val="5"/>
  </w:num>
  <w:num w:numId="11" w16cid:durableId="1230463204">
    <w:abstractNumId w:val="4"/>
  </w:num>
  <w:num w:numId="12" w16cid:durableId="459152789">
    <w:abstractNumId w:val="1"/>
  </w:num>
  <w:num w:numId="13" w16cid:durableId="1386755871">
    <w:abstractNumId w:val="0"/>
  </w:num>
  <w:num w:numId="14" w16cid:durableId="1838614557">
    <w:abstractNumId w:val="15"/>
  </w:num>
  <w:num w:numId="15" w16cid:durableId="1084449366">
    <w:abstractNumId w:val="12"/>
  </w:num>
  <w:num w:numId="16" w16cid:durableId="1552116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A6"/>
    <w:rsid w:val="000001EF"/>
    <w:rsid w:val="00007322"/>
    <w:rsid w:val="00007728"/>
    <w:rsid w:val="00010223"/>
    <w:rsid w:val="00014437"/>
    <w:rsid w:val="00024584"/>
    <w:rsid w:val="00024730"/>
    <w:rsid w:val="00055E95"/>
    <w:rsid w:val="0007021F"/>
    <w:rsid w:val="00087982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31D6"/>
    <w:rsid w:val="001E3120"/>
    <w:rsid w:val="001E7E0C"/>
    <w:rsid w:val="001F0BB0"/>
    <w:rsid w:val="001F4E6D"/>
    <w:rsid w:val="001F6140"/>
    <w:rsid w:val="00203573"/>
    <w:rsid w:val="0020597D"/>
    <w:rsid w:val="00211F92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8F3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E5C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4DD3"/>
    <w:rsid w:val="00547450"/>
    <w:rsid w:val="00566A35"/>
    <w:rsid w:val="0056701E"/>
    <w:rsid w:val="005740D7"/>
    <w:rsid w:val="005A0F26"/>
    <w:rsid w:val="005A1B10"/>
    <w:rsid w:val="005A6850"/>
    <w:rsid w:val="005B1B1B"/>
    <w:rsid w:val="005C5932"/>
    <w:rsid w:val="005D2884"/>
    <w:rsid w:val="005D3CA7"/>
    <w:rsid w:val="005D4CC1"/>
    <w:rsid w:val="005F4B91"/>
    <w:rsid w:val="005F55D2"/>
    <w:rsid w:val="0062312F"/>
    <w:rsid w:val="00624800"/>
    <w:rsid w:val="00625F2C"/>
    <w:rsid w:val="00655DA6"/>
    <w:rsid w:val="006618E9"/>
    <w:rsid w:val="00675A1F"/>
    <w:rsid w:val="0068194B"/>
    <w:rsid w:val="00692703"/>
    <w:rsid w:val="006A1962"/>
    <w:rsid w:val="006B5D2C"/>
    <w:rsid w:val="006B5D48"/>
    <w:rsid w:val="006B7D7B"/>
    <w:rsid w:val="006C1A5E"/>
    <w:rsid w:val="006D2767"/>
    <w:rsid w:val="006E1507"/>
    <w:rsid w:val="00712D8B"/>
    <w:rsid w:val="007273B7"/>
    <w:rsid w:val="00733E0A"/>
    <w:rsid w:val="0074403D"/>
    <w:rsid w:val="00746D44"/>
    <w:rsid w:val="007538DC"/>
    <w:rsid w:val="00757803"/>
    <w:rsid w:val="007735E0"/>
    <w:rsid w:val="0079206B"/>
    <w:rsid w:val="00796076"/>
    <w:rsid w:val="007C0566"/>
    <w:rsid w:val="007C606B"/>
    <w:rsid w:val="007E6A61"/>
    <w:rsid w:val="00801140"/>
    <w:rsid w:val="00803404"/>
    <w:rsid w:val="00824DE8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257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152"/>
    <w:rsid w:val="00AE7650"/>
    <w:rsid w:val="00B10EBE"/>
    <w:rsid w:val="00B137A6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6CEA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E5A"/>
    <w:rsid w:val="00DE0FAA"/>
    <w:rsid w:val="00DE136D"/>
    <w:rsid w:val="00DE2EA9"/>
    <w:rsid w:val="00DE6534"/>
    <w:rsid w:val="00DF388D"/>
    <w:rsid w:val="00DF4D6C"/>
    <w:rsid w:val="00E01923"/>
    <w:rsid w:val="00E14498"/>
    <w:rsid w:val="00E2397A"/>
    <w:rsid w:val="00E254DB"/>
    <w:rsid w:val="00E27B58"/>
    <w:rsid w:val="00E300FC"/>
    <w:rsid w:val="00E362DB"/>
    <w:rsid w:val="00E5632B"/>
    <w:rsid w:val="00E64DD7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3443"/>
    <w:rsid w:val="00EF17E8"/>
    <w:rsid w:val="00EF51D9"/>
    <w:rsid w:val="00F130DD"/>
    <w:rsid w:val="00F154E0"/>
    <w:rsid w:val="00F16468"/>
    <w:rsid w:val="00F24884"/>
    <w:rsid w:val="00F476C4"/>
    <w:rsid w:val="00F61DF9"/>
    <w:rsid w:val="00F81960"/>
    <w:rsid w:val="00F8769D"/>
    <w:rsid w:val="00F90BAB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84A7"/>
  <w15:chartTrackingRefBased/>
  <w15:docId w15:val="{158C9278-5400-4CF1-BF53-39E44553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54E0"/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F154E0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F154E0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F154E0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4E0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4E0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4E0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4E0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4E0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4E0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F15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F154E0"/>
    <w:rPr>
      <w:rFonts w:ascii="Consolas" w:hAnsi="Consolas" w:cs="Calibri"/>
      <w:b/>
      <w:color w:val="0E4125" w:themeColor="accent1" w:themeShade="80"/>
      <w:szCs w:val="20"/>
    </w:rPr>
  </w:style>
  <w:style w:type="paragraph" w:styleId="Nzov">
    <w:name w:val="Title"/>
    <w:basedOn w:val="Normlny"/>
    <w:link w:val="NzovChar"/>
    <w:uiPriority w:val="1"/>
    <w:qFormat/>
    <w:rsid w:val="00F154E0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154E0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F154E0"/>
  </w:style>
  <w:style w:type="character" w:customStyle="1" w:styleId="HlavikaChar">
    <w:name w:val="Hlavička Char"/>
    <w:basedOn w:val="Predvolenpsmoodseku"/>
    <w:link w:val="Hlavika"/>
    <w:uiPriority w:val="99"/>
    <w:rsid w:val="00F154E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154E0"/>
    <w:pPr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F154E0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F154E0"/>
    <w:rPr>
      <w:rFonts w:ascii="Calibri" w:hAnsi="Calibri" w:cs="Calibri"/>
      <w:color w:val="595959" w:themeColor="text1" w:themeTint="A6"/>
    </w:rPr>
  </w:style>
  <w:style w:type="paragraph" w:customStyle="1" w:styleId="Kontaktninformcie">
    <w:name w:val="Kontaktné informácie"/>
    <w:basedOn w:val="Normlny"/>
    <w:uiPriority w:val="3"/>
    <w:qFormat/>
    <w:rsid w:val="00F154E0"/>
    <w:pPr>
      <w:jc w:val="center"/>
    </w:pPr>
  </w:style>
  <w:style w:type="character" w:customStyle="1" w:styleId="Nadpis1Char">
    <w:name w:val="Nadpis 1 Char"/>
    <w:basedOn w:val="Predvolenpsmoodseku"/>
    <w:link w:val="Nadpis1"/>
    <w:uiPriority w:val="9"/>
    <w:rsid w:val="00F154E0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154E0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154E0"/>
    <w:rPr>
      <w:rFonts w:ascii="Calibri" w:eastAsiaTheme="majorEastAsia" w:hAnsi="Calibri" w:cs="Calibri"/>
      <w:b/>
      <w:caps/>
      <w:szCs w:val="24"/>
    </w:rPr>
  </w:style>
  <w:style w:type="table" w:styleId="Mriekatabuky">
    <w:name w:val="Table Grid"/>
    <w:basedOn w:val="Normlnatabuka"/>
    <w:uiPriority w:val="39"/>
    <w:rsid w:val="00F154E0"/>
    <w:pPr>
      <w:contextualSpacing/>
    </w:pPr>
    <w:tblPr/>
  </w:style>
  <w:style w:type="character" w:styleId="Jemnodkaz">
    <w:name w:val="Subtle Reference"/>
    <w:basedOn w:val="Predvolenpsmoodseku"/>
    <w:uiPriority w:val="10"/>
    <w:qFormat/>
    <w:rsid w:val="00F154E0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Zoznamsodrkami">
    <w:name w:val="List Bullet"/>
    <w:basedOn w:val="Normlny"/>
    <w:uiPriority w:val="11"/>
    <w:qFormat/>
    <w:rsid w:val="00F154E0"/>
    <w:pPr>
      <w:numPr>
        <w:numId w:val="5"/>
      </w:numPr>
    </w:pPr>
  </w:style>
  <w:style w:type="paragraph" w:styleId="slovanzoznam">
    <w:name w:val="List Number"/>
    <w:basedOn w:val="Normlny"/>
    <w:uiPriority w:val="13"/>
    <w:qFormat/>
    <w:rsid w:val="00F154E0"/>
    <w:pPr>
      <w:numPr>
        <w:numId w:val="7"/>
      </w:numPr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F154E0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4E0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4E0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154E0"/>
    <w:pPr>
      <w:spacing w:after="200"/>
    </w:pPr>
    <w:rPr>
      <w:i/>
      <w:iCs/>
      <w:color w:val="161616" w:themeColor="text2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154E0"/>
    <w:pPr>
      <w:outlineLvl w:val="9"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F154E0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F154E0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rsid w:val="00F154E0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154E0"/>
    <w:rPr>
      <w:rFonts w:ascii="Calibri" w:hAnsi="Calibri" w:cs="Calibri"/>
      <w:i/>
      <w:iCs/>
      <w:color w:val="1D824C" w:themeColor="accent1"/>
    </w:rPr>
  </w:style>
  <w:style w:type="character" w:styleId="Nzovknihy">
    <w:name w:val="Book Title"/>
    <w:basedOn w:val="Predvolenpsmoodseku"/>
    <w:uiPriority w:val="33"/>
    <w:semiHidden/>
    <w:unhideWhenUsed/>
    <w:rsid w:val="00F154E0"/>
    <w:rPr>
      <w:rFonts w:ascii="Calibri" w:hAnsi="Calibri" w:cs="Calibri"/>
      <w:b/>
      <w:bCs/>
      <w:i/>
      <w:iCs/>
      <w:spacing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F154E0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154E0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4E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4E0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4E0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54E0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154E0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154E0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54E0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54E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54E0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4E0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154E0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54E0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E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E0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F154E0"/>
    <w:rPr>
      <w:rFonts w:ascii="Georgia" w:eastAsiaTheme="majorEastAsia" w:hAnsi="Georgia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4E0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4E0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154E0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154E0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54E0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54E0"/>
    <w:rPr>
      <w:rFonts w:ascii="Consolas" w:hAnsi="Consolas" w:cs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4E0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F154E0"/>
  </w:style>
  <w:style w:type="paragraph" w:styleId="Oznaitext">
    <w:name w:val="Block Text"/>
    <w:basedOn w:val="Normlny"/>
    <w:uiPriority w:val="99"/>
    <w:semiHidden/>
    <w:unhideWhenUsed/>
    <w:rsid w:val="00F154E0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54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54E0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154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154E0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154E0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4E0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4E0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154E0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54E0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54E0"/>
    <w:rPr>
      <w:rFonts w:ascii="Calibri" w:hAnsi="Calibri" w:cs="Calibri"/>
    </w:rPr>
  </w:style>
  <w:style w:type="paragraph" w:styleId="Zver">
    <w:name w:val="Closing"/>
    <w:basedOn w:val="Normlny"/>
    <w:link w:val="ZverChar"/>
    <w:uiPriority w:val="99"/>
    <w:semiHidden/>
    <w:unhideWhenUsed/>
    <w:rsid w:val="00F154E0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154E0"/>
    <w:rPr>
      <w:rFonts w:ascii="Calibri" w:hAnsi="Calibri" w:cs="Calibri"/>
    </w:rPr>
  </w:style>
  <w:style w:type="table" w:styleId="Farebnmrieka">
    <w:name w:val="Colorful Grid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zoznam">
    <w:name w:val="Dark List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4E0"/>
  </w:style>
  <w:style w:type="character" w:customStyle="1" w:styleId="DtumChar">
    <w:name w:val="Dátum Char"/>
    <w:basedOn w:val="Predvolenpsmoodseku"/>
    <w:link w:val="Dtum"/>
    <w:uiPriority w:val="99"/>
    <w:semiHidden/>
    <w:rsid w:val="00F154E0"/>
    <w:rPr>
      <w:rFonts w:ascii="Calibri" w:hAnsi="Calibri" w:cs="Calibri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154E0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154E0"/>
    <w:rPr>
      <w:rFonts w:ascii="Calibri" w:hAnsi="Calibri" w:cs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paragraph" w:styleId="Adresanaoblke">
    <w:name w:val="envelope address"/>
    <w:basedOn w:val="Normlny"/>
    <w:uiPriority w:val="99"/>
    <w:semiHidden/>
    <w:unhideWhenUsed/>
    <w:rsid w:val="00F154E0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0"/>
    <w:rPr>
      <w:rFonts w:ascii="Calibri" w:hAnsi="Calibri" w:cs="Calibri"/>
      <w:color w:val="BF4A27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table" w:styleId="Tabukasmriekou1svetl">
    <w:name w:val="Grid Table 1 Light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3">
    <w:name w:val="Grid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F154E0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4E0"/>
    <w:rPr>
      <w:rFonts w:ascii="Georgia" w:eastAsiaTheme="majorEastAsia" w:hAnsi="Georgia" w:cstheme="majorBidi"/>
      <w:color w:val="0E4025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F154E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F154E0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F154E0"/>
    <w:rPr>
      <w:rFonts w:ascii="Consolas" w:hAnsi="Consolas" w:cs="Calibri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Hypertextovprepojenie">
    <w:name w:val="Hyperlink"/>
    <w:basedOn w:val="Predvolenpsmoodseku"/>
    <w:uiPriority w:val="99"/>
    <w:unhideWhenUsed/>
    <w:rsid w:val="00F154E0"/>
    <w:rPr>
      <w:rFonts w:ascii="Calibri" w:hAnsi="Calibri" w:cs="Calibri"/>
      <w:color w:val="2C5C85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154E0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154E0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154E0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154E0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154E0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154E0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154E0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154E0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154E0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154E0"/>
    <w:rPr>
      <w:rFonts w:ascii="Georgia" w:eastAsiaTheme="majorEastAsia" w:hAnsi="Georgia" w:cstheme="majorBidi"/>
      <w:b/>
      <w:bCs/>
    </w:rPr>
  </w:style>
  <w:style w:type="character" w:styleId="Intenzvnezvraznenie">
    <w:name w:val="Intense Emphasis"/>
    <w:basedOn w:val="Predvolenpsmoodseku"/>
    <w:uiPriority w:val="2"/>
    <w:rsid w:val="00F154E0"/>
    <w:rPr>
      <w:rFonts w:ascii="Georgia" w:hAnsi="Georgia" w:cs="Calibri"/>
      <w:b/>
      <w:iCs/>
      <w:color w:val="262626" w:themeColor="text1" w:themeTint="D9"/>
      <w:sz w:val="70"/>
    </w:rPr>
  </w:style>
  <w:style w:type="table" w:styleId="Svetlmrieka">
    <w:name w:val="Light Grid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15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Zoznam">
    <w:name w:val="List"/>
    <w:basedOn w:val="Normlny"/>
    <w:uiPriority w:val="99"/>
    <w:semiHidden/>
    <w:unhideWhenUsed/>
    <w:rsid w:val="00F154E0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154E0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154E0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154E0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154E0"/>
    <w:pPr>
      <w:ind w:left="1800" w:hanging="360"/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154E0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154E0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154E0"/>
    <w:pPr>
      <w:numPr>
        <w:numId w:val="11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154E0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154E0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154E0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154E0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154E0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154E0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154E0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154E0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154E0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rsid w:val="00F154E0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15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F154E0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F154E0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F154E0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F154E0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154E0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154E0"/>
    <w:rPr>
      <w:rFonts w:ascii="Calibri" w:hAnsi="Calibri" w:cs="Calibri"/>
    </w:rPr>
  </w:style>
  <w:style w:type="character" w:styleId="slostrany">
    <w:name w:val="pag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table" w:styleId="Obyajntabuka1">
    <w:name w:val="Plain Table 1"/>
    <w:basedOn w:val="Normlnatabuka"/>
    <w:uiPriority w:val="41"/>
    <w:rsid w:val="00F15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F15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F15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F15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154E0"/>
  </w:style>
  <w:style w:type="character" w:customStyle="1" w:styleId="OslovenieChar">
    <w:name w:val="Oslovenie Char"/>
    <w:basedOn w:val="Predvolenpsmoodseku"/>
    <w:link w:val="Oslovenie"/>
    <w:uiPriority w:val="99"/>
    <w:semiHidden/>
    <w:rsid w:val="00F154E0"/>
    <w:rPr>
      <w:rFonts w:ascii="Calibri" w:hAnsi="Calibri" w:cs="Calibri"/>
    </w:rPr>
  </w:style>
  <w:style w:type="paragraph" w:styleId="Podpis">
    <w:name w:val="Signature"/>
    <w:basedOn w:val="Normlny"/>
    <w:link w:val="PodpisChar"/>
    <w:uiPriority w:val="99"/>
    <w:semiHidden/>
    <w:unhideWhenUsed/>
    <w:rsid w:val="00F154E0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154E0"/>
    <w:rPr>
      <w:rFonts w:ascii="Calibri" w:hAnsi="Calibri" w:cs="Calibri"/>
    </w:rPr>
  </w:style>
  <w:style w:type="character" w:styleId="Jemnzvraznenie">
    <w:name w:val="Subtle Emphasis"/>
    <w:basedOn w:val="Predvolenpsmoodseku"/>
    <w:uiPriority w:val="19"/>
    <w:semiHidden/>
    <w:unhideWhenUsed/>
    <w:rsid w:val="00F154E0"/>
    <w:rPr>
      <w:rFonts w:ascii="Calibri" w:hAnsi="Calibri" w:cs="Calibri"/>
      <w:i/>
      <w:iCs/>
      <w:color w:val="404040" w:themeColor="text1" w:themeTint="BF"/>
    </w:rPr>
  </w:style>
  <w:style w:type="table" w:styleId="Tabukaspriestorovmiefektmi1">
    <w:name w:val="Table 3D effects 1"/>
    <w:basedOn w:val="Normlnatabuka"/>
    <w:uiPriority w:val="99"/>
    <w:semiHidden/>
    <w:unhideWhenUsed/>
    <w:rsid w:val="00F154E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154E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154E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15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15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154E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154E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154E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154E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15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154E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154E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154E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154E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15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15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154E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15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154E0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154E0"/>
  </w:style>
  <w:style w:type="table" w:styleId="Profesionlnatabuka">
    <w:name w:val="Table Professional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15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15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15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154E0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154E0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154E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154E0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154E0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154E0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154E0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154E0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154E0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154E0"/>
    <w:pPr>
      <w:spacing w:after="100"/>
      <w:ind w:left="1760"/>
    </w:pPr>
  </w:style>
  <w:style w:type="paragraph" w:customStyle="1" w:styleId="Zvrazneniekontaktnchinformci">
    <w:name w:val="Zvýraznenie kontaktných informácií"/>
    <w:basedOn w:val="Normlny"/>
    <w:uiPriority w:val="4"/>
    <w:qFormat/>
    <w:rsid w:val="00F154E0"/>
    <w:pPr>
      <w:jc w:val="center"/>
    </w:pPr>
    <w:rPr>
      <w:b/>
      <w:color w:val="1D824C" w:themeColor="accent1"/>
    </w:rPr>
  </w:style>
  <w:style w:type="character" w:styleId="Zmienka">
    <w:name w:val="Mention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F154E0"/>
    <w:pPr>
      <w:numPr>
        <w:numId w:val="14"/>
      </w:numPr>
    </w:pPr>
  </w:style>
  <w:style w:type="numbering" w:styleId="1ai">
    <w:name w:val="Outline List 1"/>
    <w:basedOn w:val="Bezzoznamu"/>
    <w:uiPriority w:val="99"/>
    <w:semiHidden/>
    <w:unhideWhenUsed/>
    <w:rsid w:val="00F154E0"/>
    <w:pPr>
      <w:numPr>
        <w:numId w:val="15"/>
      </w:numPr>
    </w:pPr>
  </w:style>
  <w:style w:type="character" w:styleId="Hashtag">
    <w:name w:val="Hashtag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paragraph" w:styleId="Zoznamsodrkami2">
    <w:name w:val="List Bullet 2"/>
    <w:basedOn w:val="Normlny"/>
    <w:uiPriority w:val="99"/>
    <w:semiHidden/>
    <w:unhideWhenUsed/>
    <w:rsid w:val="00F154E0"/>
    <w:pPr>
      <w:numPr>
        <w:numId w:val="3"/>
      </w:numPr>
      <w:contextualSpacing/>
    </w:pPr>
  </w:style>
  <w:style w:type="character" w:styleId="Zvraznenie">
    <w:name w:val="Emphasis"/>
    <w:basedOn w:val="Predvolenpsmoodseku"/>
    <w:uiPriority w:val="20"/>
    <w:semiHidden/>
    <w:unhideWhenUsed/>
    <w:rsid w:val="00F154E0"/>
    <w:rPr>
      <w:rFonts w:ascii="Calibri" w:hAnsi="Calibri" w:cs="Calibri"/>
      <w:i/>
      <w:iCs/>
    </w:rPr>
  </w:style>
  <w:style w:type="numbering" w:styleId="lnokalebosekcia">
    <w:name w:val="Outline List 3"/>
    <w:basedOn w:val="Bezzoznamu"/>
    <w:uiPriority w:val="99"/>
    <w:semiHidden/>
    <w:unhideWhenUsed/>
    <w:rsid w:val="00F154E0"/>
    <w:pPr>
      <w:numPr>
        <w:numId w:val="16"/>
      </w:numPr>
    </w:pPr>
  </w:style>
  <w:style w:type="character" w:styleId="Zvraznenodkaz">
    <w:name w:val="Intense Reference"/>
    <w:basedOn w:val="Predvolenpsmoodseku"/>
    <w:uiPriority w:val="32"/>
    <w:semiHidden/>
    <w:unhideWhenUsed/>
    <w:rsid w:val="00F154E0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Inteligentnhypertextovprepojenie">
    <w:name w:val="Smart Hyperlink"/>
    <w:basedOn w:val="Predvolenpsmoodseku"/>
    <w:uiPriority w:val="99"/>
    <w:semiHidden/>
    <w:unhideWhenUsed/>
    <w:rsid w:val="00F154E0"/>
    <w:rPr>
      <w:rFonts w:ascii="Calibri" w:hAnsi="Calibri" w:cs="Calibri"/>
      <w:u w:val="dotted"/>
    </w:rPr>
  </w:style>
  <w:style w:type="character" w:styleId="Nevyrieenzmienka">
    <w:name w:val="Unresolved Mention"/>
    <w:basedOn w:val="Predvolenpsmoodseku"/>
    <w:uiPriority w:val="99"/>
    <w:semiHidden/>
    <w:unhideWhenUsed/>
    <w:rsid w:val="00F154E0"/>
    <w:rPr>
      <w:rFonts w:ascii="Calibri" w:hAnsi="Calibri" w:cs="Calibri"/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semiHidden/>
    <w:unhideWhenUsed/>
    <w:qFormat/>
    <w:rsid w:val="00F154E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Modern&#253;%20chronologick&#253;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4A112603E241009E08AF4D137DA7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51624-BD46-4D08-863D-A2E6BE4B830C}"/>
      </w:docPartPr>
      <w:docPartBody>
        <w:p w:rsidR="00000000" w:rsidRDefault="00000000">
          <w:pPr>
            <w:pStyle w:val="B44A112603E241009E08AF4D137DA744"/>
          </w:pPr>
          <w:r w:rsidRPr="00CF1A49">
            <w:rPr>
              <w:lang w:bidi="sk-SK"/>
            </w:rPr>
            <w:t>·</w:t>
          </w:r>
        </w:p>
      </w:docPartBody>
    </w:docPart>
    <w:docPart>
      <w:docPartPr>
        <w:name w:val="C6A6352C075546ECA427D5875E142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9FC02-9F38-4EBD-9B69-9D9E9FDA189C}"/>
      </w:docPartPr>
      <w:docPartBody>
        <w:p w:rsidR="00000000" w:rsidRDefault="00000000">
          <w:pPr>
            <w:pStyle w:val="C6A6352C075546ECA427D5875E142E3A"/>
          </w:pPr>
          <w:r w:rsidRPr="00CF1A49">
            <w:rPr>
              <w:lang w:bidi="sk-SK"/>
            </w:rPr>
            <w:t>– do</w:t>
          </w:r>
        </w:p>
      </w:docPartBody>
    </w:docPart>
    <w:docPart>
      <w:docPartPr>
        <w:name w:val="FAFC01DF88644AC6A6D422952EA10A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FCBB96-7343-4BC6-9353-B106EE1DBA55}"/>
      </w:docPartPr>
      <w:docPartBody>
        <w:p w:rsidR="00000000" w:rsidRDefault="00000000">
          <w:pPr>
            <w:pStyle w:val="FAFC01DF88644AC6A6D422952EA10AA9"/>
          </w:pPr>
          <w:r w:rsidRPr="00CF1A49">
            <w:rPr>
              <w:lang w:bidi="sk-SK"/>
            </w:rPr>
            <w:t>Vzdelanie</w:t>
          </w:r>
        </w:p>
      </w:docPartBody>
    </w:docPart>
    <w:docPart>
      <w:docPartPr>
        <w:name w:val="B9D5657667B6436ABE979592739F5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1FD71-8D47-4DB7-8AD0-D6EF510F1610}"/>
      </w:docPartPr>
      <w:docPartBody>
        <w:p w:rsidR="00000000" w:rsidRDefault="00000000">
          <w:pPr>
            <w:pStyle w:val="B9D5657667B6436ABE979592739F5286"/>
          </w:pPr>
          <w:r w:rsidRPr="00CF1A49">
            <w:rPr>
              <w:lang w:bidi="sk-SK"/>
            </w:rPr>
            <w:t>Zručnosti</w:t>
          </w:r>
        </w:p>
      </w:docPartBody>
    </w:docPart>
    <w:docPart>
      <w:docPartPr>
        <w:name w:val="F013D5DD5C7C4B008421F0542C46E4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623889-EEEE-41B8-9EEC-554732599D53}"/>
      </w:docPartPr>
      <w:docPartBody>
        <w:p w:rsidR="00000000" w:rsidRDefault="00CC03A3" w:rsidP="00CC03A3">
          <w:pPr>
            <w:pStyle w:val="F013D5DD5C7C4B008421F0542C46E49A"/>
          </w:pPr>
          <w:r w:rsidRPr="00CF1A49">
            <w:rPr>
              <w:lang w:bidi="sk-SK"/>
            </w:rPr>
            <w:t>Zručnosti</w:t>
          </w:r>
        </w:p>
      </w:docPartBody>
    </w:docPart>
    <w:docPart>
      <w:docPartPr>
        <w:name w:val="25CA3CAE4E1548029D0BA5CFE5F481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A61F7B-6897-41D4-8478-149C0D20EE27}"/>
      </w:docPartPr>
      <w:docPartBody>
        <w:p w:rsidR="00000000" w:rsidRDefault="00CC03A3" w:rsidP="00CC03A3">
          <w:pPr>
            <w:pStyle w:val="25CA3CAE4E1548029D0BA5CFE5F48144"/>
          </w:pPr>
          <w:r w:rsidRPr="00CF1A49">
            <w:rPr>
              <w:lang w:bidi="sk-SK"/>
            </w:rPr>
            <w:t>Zručnosti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A3"/>
    <w:rsid w:val="001D31D6"/>
    <w:rsid w:val="001D3C72"/>
    <w:rsid w:val="00C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A9DC20C9749468A88B13D48B5C825C9">
    <w:name w:val="EA9DC20C9749468A88B13D48B5C825C9"/>
  </w:style>
  <w:style w:type="character" w:styleId="Intenzvnezvraznenie">
    <w:name w:val="Intense Emphasis"/>
    <w:basedOn w:val="Predvolenpsmoodseku"/>
    <w:uiPriority w:val="2"/>
    <w:rPr>
      <w:rFonts w:asciiTheme="majorHAnsi" w:hAnsiTheme="majorHAnsi"/>
      <w:b/>
      <w:iCs/>
      <w:color w:val="262626" w:themeColor="text1" w:themeTint="D9"/>
      <w:sz w:val="70"/>
    </w:rPr>
  </w:style>
  <w:style w:type="paragraph" w:customStyle="1" w:styleId="339F0A496E084A158C5C16BCD2DA53B3">
    <w:name w:val="339F0A496E084A158C5C16BCD2DA53B3"/>
  </w:style>
  <w:style w:type="paragraph" w:customStyle="1" w:styleId="ECD7445EBAC34284AF746CD9A309A0A5">
    <w:name w:val="ECD7445EBAC34284AF746CD9A309A0A5"/>
  </w:style>
  <w:style w:type="paragraph" w:customStyle="1" w:styleId="B44A112603E241009E08AF4D137DA744">
    <w:name w:val="B44A112603E241009E08AF4D137DA744"/>
  </w:style>
  <w:style w:type="paragraph" w:customStyle="1" w:styleId="CB5B8D1257424AB3BA9902AE6D9A2D2C">
    <w:name w:val="CB5B8D1257424AB3BA9902AE6D9A2D2C"/>
  </w:style>
  <w:style w:type="paragraph" w:customStyle="1" w:styleId="EEADFCBF9C6E4A488F2C261E63878D27">
    <w:name w:val="EEADFCBF9C6E4A488F2C261E63878D27"/>
  </w:style>
  <w:style w:type="paragraph" w:customStyle="1" w:styleId="C6DDCFF9B4EC4BDD9F7FAE68AEAAEF41">
    <w:name w:val="C6DDCFF9B4EC4BDD9F7FAE68AEAAEF41"/>
  </w:style>
  <w:style w:type="paragraph" w:customStyle="1" w:styleId="FDAFE57AACD54C54852191009D3F449D">
    <w:name w:val="FDAFE57AACD54C54852191009D3F449D"/>
  </w:style>
  <w:style w:type="paragraph" w:customStyle="1" w:styleId="EE5DE149212C4C90A18BA04D2AE87098">
    <w:name w:val="EE5DE149212C4C90A18BA04D2AE87098"/>
  </w:style>
  <w:style w:type="paragraph" w:customStyle="1" w:styleId="19612AD6F9E146139DB54D45F40CC638">
    <w:name w:val="19612AD6F9E146139DB54D45F40CC638"/>
  </w:style>
  <w:style w:type="paragraph" w:customStyle="1" w:styleId="2260734253AE4E62A240AF4267BB2B60">
    <w:name w:val="2260734253AE4E62A240AF4267BB2B60"/>
  </w:style>
  <w:style w:type="paragraph" w:customStyle="1" w:styleId="469036533E084F8A9D8C82AAF1E4039C">
    <w:name w:val="469036533E084F8A9D8C82AAF1E4039C"/>
  </w:style>
  <w:style w:type="paragraph" w:customStyle="1" w:styleId="443335C4CC9C498B8968FE107EED3DAA">
    <w:name w:val="443335C4CC9C498B8968FE107EED3DAA"/>
  </w:style>
  <w:style w:type="paragraph" w:customStyle="1" w:styleId="C6A6352C075546ECA427D5875E142E3A">
    <w:name w:val="C6A6352C075546ECA427D5875E142E3A"/>
  </w:style>
  <w:style w:type="paragraph" w:customStyle="1" w:styleId="8B7C4FDCDA9F4CDA8C7C93868A3671EC">
    <w:name w:val="8B7C4FDCDA9F4CDA8C7C93868A3671EC"/>
  </w:style>
  <w:style w:type="character" w:styleId="Jemnodkaz">
    <w:name w:val="Subtle Reference"/>
    <w:basedOn w:val="Predvolenpsmoodseku"/>
    <w:uiPriority w:val="10"/>
    <w:qFormat/>
    <w:rsid w:val="00CC03A3"/>
    <w:rPr>
      <w:b/>
      <w:caps w:val="0"/>
      <w:smallCaps/>
      <w:color w:val="595959" w:themeColor="text1" w:themeTint="A6"/>
    </w:rPr>
  </w:style>
  <w:style w:type="paragraph" w:customStyle="1" w:styleId="2A72FF37A70E43A4AAFE17D824C09244">
    <w:name w:val="2A72FF37A70E43A4AAFE17D824C09244"/>
  </w:style>
  <w:style w:type="paragraph" w:customStyle="1" w:styleId="F8310DBF851A4624BB2241EC4AB18F23">
    <w:name w:val="F8310DBF851A4624BB2241EC4AB18F23"/>
  </w:style>
  <w:style w:type="paragraph" w:customStyle="1" w:styleId="CAFAFD5DF9014A488275D41B8B34E182">
    <w:name w:val="CAFAFD5DF9014A488275D41B8B34E182"/>
  </w:style>
  <w:style w:type="paragraph" w:customStyle="1" w:styleId="EC0B5898226D45848C5F8F9AFDB7723F">
    <w:name w:val="EC0B5898226D45848C5F8F9AFDB7723F"/>
  </w:style>
  <w:style w:type="paragraph" w:customStyle="1" w:styleId="DC8D25329402443E91438F4728A562C3">
    <w:name w:val="DC8D25329402443E91438F4728A562C3"/>
  </w:style>
  <w:style w:type="paragraph" w:customStyle="1" w:styleId="1510562BEE9C41428A1D15A1592D8964">
    <w:name w:val="1510562BEE9C41428A1D15A1592D8964"/>
  </w:style>
  <w:style w:type="paragraph" w:customStyle="1" w:styleId="19855ADDEFE54DDE95AEC2B31DC3B6CD">
    <w:name w:val="19855ADDEFE54DDE95AEC2B31DC3B6CD"/>
  </w:style>
  <w:style w:type="paragraph" w:customStyle="1" w:styleId="FAFC01DF88644AC6A6D422952EA10AA9">
    <w:name w:val="FAFC01DF88644AC6A6D422952EA10AA9"/>
  </w:style>
  <w:style w:type="paragraph" w:customStyle="1" w:styleId="4EFF2A220AD44EAB81B416A6B44A0282">
    <w:name w:val="4EFF2A220AD44EAB81B416A6B44A0282"/>
  </w:style>
  <w:style w:type="paragraph" w:customStyle="1" w:styleId="B3EA8B4D7E8E476FB2B28A33D7C807FE">
    <w:name w:val="B3EA8B4D7E8E476FB2B28A33D7C807FE"/>
  </w:style>
  <w:style w:type="paragraph" w:customStyle="1" w:styleId="3EA91B8861A14DC285B9092F64BF0056">
    <w:name w:val="3EA91B8861A14DC285B9092F64BF0056"/>
  </w:style>
  <w:style w:type="paragraph" w:customStyle="1" w:styleId="89EBA464F9BA488DAF28CAF277DC892F">
    <w:name w:val="89EBA464F9BA488DAF28CAF277DC892F"/>
  </w:style>
  <w:style w:type="paragraph" w:customStyle="1" w:styleId="624922E0A1054410871EA4CFE3C1038E">
    <w:name w:val="624922E0A1054410871EA4CFE3C1038E"/>
  </w:style>
  <w:style w:type="paragraph" w:customStyle="1" w:styleId="4D7F47E27CB84CD989E22737D0235D5E">
    <w:name w:val="4D7F47E27CB84CD989E22737D0235D5E"/>
  </w:style>
  <w:style w:type="paragraph" w:customStyle="1" w:styleId="F742BF2D6DD844A1AC0EF4D5C921F5BF">
    <w:name w:val="F742BF2D6DD844A1AC0EF4D5C921F5BF"/>
  </w:style>
  <w:style w:type="paragraph" w:customStyle="1" w:styleId="58912F7533E2422297153ABE0CEE4CD1">
    <w:name w:val="58912F7533E2422297153ABE0CEE4CD1"/>
  </w:style>
  <w:style w:type="paragraph" w:customStyle="1" w:styleId="56D9AE2F2BCB475CACF6266AC71FF613">
    <w:name w:val="56D9AE2F2BCB475CACF6266AC71FF613"/>
  </w:style>
  <w:style w:type="paragraph" w:customStyle="1" w:styleId="4DB1FEEF6E5A439EBB0720BDC1530FF9">
    <w:name w:val="4DB1FEEF6E5A439EBB0720BDC1530FF9"/>
  </w:style>
  <w:style w:type="paragraph" w:customStyle="1" w:styleId="B9D5657667B6436ABE979592739F5286">
    <w:name w:val="B9D5657667B6436ABE979592739F5286"/>
  </w:style>
  <w:style w:type="paragraph" w:customStyle="1" w:styleId="D5A4988F91FD4A389C57AD2FC60C4489">
    <w:name w:val="D5A4988F91FD4A389C57AD2FC60C4489"/>
  </w:style>
  <w:style w:type="paragraph" w:customStyle="1" w:styleId="71F3BEF926CC44DDBC461DB997AF7171">
    <w:name w:val="71F3BEF926CC44DDBC461DB997AF7171"/>
  </w:style>
  <w:style w:type="paragraph" w:customStyle="1" w:styleId="33D11AA421114972A4C6C1835C2572B1">
    <w:name w:val="33D11AA421114972A4C6C1835C2572B1"/>
  </w:style>
  <w:style w:type="paragraph" w:customStyle="1" w:styleId="A605FCCCB5DA445C873578B07AC2A7FA">
    <w:name w:val="A605FCCCB5DA445C873578B07AC2A7FA"/>
  </w:style>
  <w:style w:type="paragraph" w:customStyle="1" w:styleId="416C5BC0281E4E85A8984D406D9FDC7C">
    <w:name w:val="416C5BC0281E4E85A8984D406D9FDC7C"/>
  </w:style>
  <w:style w:type="paragraph" w:customStyle="1" w:styleId="FF2BA199E15540FCBCE14DA32EE95FC7">
    <w:name w:val="FF2BA199E15540FCBCE14DA32EE95FC7"/>
  </w:style>
  <w:style w:type="paragraph" w:customStyle="1" w:styleId="A9624B10F8B94A3FB24C5657CF46CE4C">
    <w:name w:val="A9624B10F8B94A3FB24C5657CF46CE4C"/>
  </w:style>
  <w:style w:type="paragraph" w:customStyle="1" w:styleId="D7FADF1112CC4F00BA4D88548379BE7C">
    <w:name w:val="D7FADF1112CC4F00BA4D88548379BE7C"/>
    <w:rsid w:val="00CC03A3"/>
  </w:style>
  <w:style w:type="paragraph" w:customStyle="1" w:styleId="D0BF2FA5ED5B4754A75BFD81B40AEC34">
    <w:name w:val="D0BF2FA5ED5B4754A75BFD81B40AEC34"/>
    <w:rsid w:val="00CC03A3"/>
  </w:style>
  <w:style w:type="paragraph" w:customStyle="1" w:styleId="90F2578BA25D4D73B07CE7EA66E97E14">
    <w:name w:val="90F2578BA25D4D73B07CE7EA66E97E14"/>
    <w:rsid w:val="00CC03A3"/>
  </w:style>
  <w:style w:type="paragraph" w:customStyle="1" w:styleId="2EC00403E685476DB32C69EE7042737D">
    <w:name w:val="2EC00403E685476DB32C69EE7042737D"/>
    <w:rsid w:val="00CC03A3"/>
  </w:style>
  <w:style w:type="paragraph" w:customStyle="1" w:styleId="392E79034F4C4DD2836CC297A60FC826">
    <w:name w:val="392E79034F4C4DD2836CC297A60FC826"/>
    <w:rsid w:val="00CC03A3"/>
  </w:style>
  <w:style w:type="paragraph" w:customStyle="1" w:styleId="DC66F383D4C94E8696F4F2339A8BAA23">
    <w:name w:val="DC66F383D4C94E8696F4F2339A8BAA23"/>
    <w:rsid w:val="00CC03A3"/>
  </w:style>
  <w:style w:type="paragraph" w:customStyle="1" w:styleId="E5CDF08A15A3463E9BACB6400B0319C4">
    <w:name w:val="E5CDF08A15A3463E9BACB6400B0319C4"/>
    <w:rsid w:val="00CC03A3"/>
  </w:style>
  <w:style w:type="paragraph" w:customStyle="1" w:styleId="CAE8145814A34AEDBEAE94D96B6B59BD">
    <w:name w:val="CAE8145814A34AEDBEAE94D96B6B59BD"/>
    <w:rsid w:val="00CC03A3"/>
  </w:style>
  <w:style w:type="paragraph" w:customStyle="1" w:styleId="77FE192134F942958B6A5C71D901B203">
    <w:name w:val="77FE192134F942958B6A5C71D901B203"/>
    <w:rsid w:val="00CC03A3"/>
  </w:style>
  <w:style w:type="paragraph" w:customStyle="1" w:styleId="6A6616D562024F0F971C822A0219EEA4">
    <w:name w:val="6A6616D562024F0F971C822A0219EEA4"/>
    <w:rsid w:val="00CC03A3"/>
  </w:style>
  <w:style w:type="paragraph" w:customStyle="1" w:styleId="0F2981BD79E44A469219D40A9E62E2B0">
    <w:name w:val="0F2981BD79E44A469219D40A9E62E2B0"/>
    <w:rsid w:val="00CC03A3"/>
  </w:style>
  <w:style w:type="paragraph" w:customStyle="1" w:styleId="390E9A2C634E4ED4A47F00CD92B8B2C8">
    <w:name w:val="390E9A2C634E4ED4A47F00CD92B8B2C8"/>
    <w:rsid w:val="00CC03A3"/>
  </w:style>
  <w:style w:type="paragraph" w:customStyle="1" w:styleId="EBF98C2320F24AE2950DA83122A16142">
    <w:name w:val="EBF98C2320F24AE2950DA83122A16142"/>
    <w:rsid w:val="00CC03A3"/>
  </w:style>
  <w:style w:type="paragraph" w:customStyle="1" w:styleId="D8FCB1ACE0184743AA72E7A77AED23E9">
    <w:name w:val="D8FCB1ACE0184743AA72E7A77AED23E9"/>
    <w:rsid w:val="00CC03A3"/>
  </w:style>
  <w:style w:type="paragraph" w:customStyle="1" w:styleId="B88218C6FD4E4066B1DD4B1CCDFA6D0C">
    <w:name w:val="B88218C6FD4E4066B1DD4B1CCDFA6D0C"/>
    <w:rsid w:val="00CC03A3"/>
  </w:style>
  <w:style w:type="paragraph" w:customStyle="1" w:styleId="17E7341117204C4BA7B74E51C7F4694A">
    <w:name w:val="17E7341117204C4BA7B74E51C7F4694A"/>
    <w:rsid w:val="00CC03A3"/>
  </w:style>
  <w:style w:type="paragraph" w:customStyle="1" w:styleId="53617E9CED324520BAC5A04EA5BAA849">
    <w:name w:val="53617E9CED324520BAC5A04EA5BAA849"/>
    <w:rsid w:val="00CC03A3"/>
  </w:style>
  <w:style w:type="paragraph" w:customStyle="1" w:styleId="87C7D16BE8E2485A9FBC74FAAEF48928">
    <w:name w:val="87C7D16BE8E2485A9FBC74FAAEF48928"/>
    <w:rsid w:val="00CC03A3"/>
  </w:style>
  <w:style w:type="paragraph" w:customStyle="1" w:styleId="7039600F6E634CD29A8B727D006DC639">
    <w:name w:val="7039600F6E634CD29A8B727D006DC639"/>
    <w:rsid w:val="00CC03A3"/>
  </w:style>
  <w:style w:type="paragraph" w:customStyle="1" w:styleId="72D07DEC2772426D9195625247CBBA53">
    <w:name w:val="72D07DEC2772426D9195625247CBBA53"/>
    <w:rsid w:val="00CC03A3"/>
  </w:style>
  <w:style w:type="paragraph" w:customStyle="1" w:styleId="9ABBE8744DC645E78CF8D7024ED1DBA6">
    <w:name w:val="9ABBE8744DC645E78CF8D7024ED1DBA6"/>
    <w:rsid w:val="00CC03A3"/>
  </w:style>
  <w:style w:type="paragraph" w:customStyle="1" w:styleId="3E4C8FFF63CF45958212D48B6117431F">
    <w:name w:val="3E4C8FFF63CF45958212D48B6117431F"/>
    <w:rsid w:val="00CC03A3"/>
  </w:style>
  <w:style w:type="paragraph" w:customStyle="1" w:styleId="6D2EF126453846BD949AAA24099E1F49">
    <w:name w:val="6D2EF126453846BD949AAA24099E1F49"/>
    <w:rsid w:val="00CC03A3"/>
  </w:style>
  <w:style w:type="paragraph" w:customStyle="1" w:styleId="9AAB95AA486E4A449C0EDB36884547AC">
    <w:name w:val="9AAB95AA486E4A449C0EDB36884547AC"/>
    <w:rsid w:val="00CC03A3"/>
  </w:style>
  <w:style w:type="paragraph" w:customStyle="1" w:styleId="AECBB75B50B54EE0AFEA1E45B2032E22">
    <w:name w:val="AECBB75B50B54EE0AFEA1E45B2032E22"/>
    <w:rsid w:val="00CC03A3"/>
  </w:style>
  <w:style w:type="paragraph" w:customStyle="1" w:styleId="3A03A4C7DD4A4FBAAF8FB7C4AB362168">
    <w:name w:val="3A03A4C7DD4A4FBAAF8FB7C4AB362168"/>
    <w:rsid w:val="00CC03A3"/>
  </w:style>
  <w:style w:type="paragraph" w:customStyle="1" w:styleId="53F3D14FC9A349BBA0ED9C3A254E4973">
    <w:name w:val="53F3D14FC9A349BBA0ED9C3A254E4973"/>
    <w:rsid w:val="00CC03A3"/>
  </w:style>
  <w:style w:type="paragraph" w:customStyle="1" w:styleId="841FDB5F44EF495FBE9E65F178B47092">
    <w:name w:val="841FDB5F44EF495FBE9E65F178B47092"/>
    <w:rsid w:val="00CC03A3"/>
  </w:style>
  <w:style w:type="paragraph" w:customStyle="1" w:styleId="DF7724B1305D4D16916C3134031C7232">
    <w:name w:val="DF7724B1305D4D16916C3134031C7232"/>
    <w:rsid w:val="00CC03A3"/>
  </w:style>
  <w:style w:type="paragraph" w:customStyle="1" w:styleId="C7B7AF4B93AC4BDFB1DC12B20F41CBB4">
    <w:name w:val="C7B7AF4B93AC4BDFB1DC12B20F41CBB4"/>
    <w:rsid w:val="00CC03A3"/>
  </w:style>
  <w:style w:type="paragraph" w:customStyle="1" w:styleId="D3676FEE2211417DA3F1C5124311E845">
    <w:name w:val="D3676FEE2211417DA3F1C5124311E845"/>
    <w:rsid w:val="00CC03A3"/>
  </w:style>
  <w:style w:type="paragraph" w:customStyle="1" w:styleId="AB0195B0022B474AA594688A42A1BA8A">
    <w:name w:val="AB0195B0022B474AA594688A42A1BA8A"/>
    <w:rsid w:val="00CC03A3"/>
  </w:style>
  <w:style w:type="paragraph" w:customStyle="1" w:styleId="B5ACBE347BEA4D9492D0FEC476185ED2">
    <w:name w:val="B5ACBE347BEA4D9492D0FEC476185ED2"/>
    <w:rsid w:val="00CC03A3"/>
  </w:style>
  <w:style w:type="paragraph" w:customStyle="1" w:styleId="AEC7512BFF7443449FC309D8829C13B2">
    <w:name w:val="AEC7512BFF7443449FC309D8829C13B2"/>
    <w:rsid w:val="00CC03A3"/>
  </w:style>
  <w:style w:type="paragraph" w:customStyle="1" w:styleId="1B12F855AC564B3298888C9188806D82">
    <w:name w:val="1B12F855AC564B3298888C9188806D82"/>
    <w:rsid w:val="00CC03A3"/>
  </w:style>
  <w:style w:type="paragraph" w:customStyle="1" w:styleId="AC87A7B6FD5A44FAA842915B2BCBD935">
    <w:name w:val="AC87A7B6FD5A44FAA842915B2BCBD935"/>
    <w:rsid w:val="00CC03A3"/>
  </w:style>
  <w:style w:type="paragraph" w:customStyle="1" w:styleId="5B04EC5A5B31476DB5816FC171AFA5D5">
    <w:name w:val="5B04EC5A5B31476DB5816FC171AFA5D5"/>
    <w:rsid w:val="00CC03A3"/>
  </w:style>
  <w:style w:type="paragraph" w:customStyle="1" w:styleId="D6CECF3A0CEB402B98DD9058B4667C85">
    <w:name w:val="D6CECF3A0CEB402B98DD9058B4667C85"/>
    <w:rsid w:val="00CC03A3"/>
  </w:style>
  <w:style w:type="paragraph" w:customStyle="1" w:styleId="A839051A9F8F493AB88CAEE87A5E6BA8">
    <w:name w:val="A839051A9F8F493AB88CAEE87A5E6BA8"/>
    <w:rsid w:val="00CC03A3"/>
  </w:style>
  <w:style w:type="paragraph" w:customStyle="1" w:styleId="3D3D1876595548FD906BA00B068B62B5">
    <w:name w:val="3D3D1876595548FD906BA00B068B62B5"/>
    <w:rsid w:val="00CC03A3"/>
  </w:style>
  <w:style w:type="paragraph" w:customStyle="1" w:styleId="167BA257D74D4B56982C5E0B0F39E99F">
    <w:name w:val="167BA257D74D4B56982C5E0B0F39E99F"/>
    <w:rsid w:val="00CC03A3"/>
  </w:style>
  <w:style w:type="paragraph" w:customStyle="1" w:styleId="1BB1A9E1CB2D4A05812C4F2A9B9FD08B">
    <w:name w:val="1BB1A9E1CB2D4A05812C4F2A9B9FD08B"/>
    <w:rsid w:val="00CC03A3"/>
  </w:style>
  <w:style w:type="paragraph" w:customStyle="1" w:styleId="F75FD010289B4981BFADC7EE423F1B33">
    <w:name w:val="F75FD010289B4981BFADC7EE423F1B33"/>
    <w:rsid w:val="00CC03A3"/>
  </w:style>
  <w:style w:type="paragraph" w:customStyle="1" w:styleId="AB1D97D02734438C9EFE23E2AE66674D">
    <w:name w:val="AB1D97D02734438C9EFE23E2AE66674D"/>
    <w:rsid w:val="00CC03A3"/>
  </w:style>
  <w:style w:type="paragraph" w:customStyle="1" w:styleId="55C03A95A31D40EDB12776B14CC604EB">
    <w:name w:val="55C03A95A31D40EDB12776B14CC604EB"/>
    <w:rsid w:val="00CC03A3"/>
  </w:style>
  <w:style w:type="paragraph" w:customStyle="1" w:styleId="9CD16C3CD9904222B241F0AF9D348E82">
    <w:name w:val="9CD16C3CD9904222B241F0AF9D348E82"/>
    <w:rsid w:val="00CC03A3"/>
  </w:style>
  <w:style w:type="paragraph" w:customStyle="1" w:styleId="1B87C995E80046DF93453E0526D81413">
    <w:name w:val="1B87C995E80046DF93453E0526D81413"/>
    <w:rsid w:val="00CC03A3"/>
  </w:style>
  <w:style w:type="paragraph" w:customStyle="1" w:styleId="2D518E377A5748BA9219EA682D00FF76">
    <w:name w:val="2D518E377A5748BA9219EA682D00FF76"/>
    <w:rsid w:val="00CC03A3"/>
  </w:style>
  <w:style w:type="paragraph" w:customStyle="1" w:styleId="554773B9B3D34EFF8454D682E974E371">
    <w:name w:val="554773B9B3D34EFF8454D682E974E371"/>
    <w:rsid w:val="00CC03A3"/>
  </w:style>
  <w:style w:type="paragraph" w:customStyle="1" w:styleId="29ACC8A5EBA249F19E2EE637188A7C03">
    <w:name w:val="29ACC8A5EBA249F19E2EE637188A7C03"/>
    <w:rsid w:val="00CC03A3"/>
  </w:style>
  <w:style w:type="paragraph" w:customStyle="1" w:styleId="6BA963DAA2A94B9A91321609614E4700">
    <w:name w:val="6BA963DAA2A94B9A91321609614E4700"/>
    <w:rsid w:val="00CC03A3"/>
  </w:style>
  <w:style w:type="paragraph" w:customStyle="1" w:styleId="8F793B81BF2B4917A66DC5FCAA206CDC">
    <w:name w:val="8F793B81BF2B4917A66DC5FCAA206CDC"/>
    <w:rsid w:val="00CC03A3"/>
  </w:style>
  <w:style w:type="paragraph" w:customStyle="1" w:styleId="143B09E234684952A150514070612B7F">
    <w:name w:val="143B09E234684952A150514070612B7F"/>
    <w:rsid w:val="00CC03A3"/>
  </w:style>
  <w:style w:type="paragraph" w:customStyle="1" w:styleId="1236C72FD4294996ABAB0229F9074A70">
    <w:name w:val="1236C72FD4294996ABAB0229F9074A70"/>
    <w:rsid w:val="00CC03A3"/>
  </w:style>
  <w:style w:type="paragraph" w:customStyle="1" w:styleId="33EC88CA9BA34C419880B975642FDB30">
    <w:name w:val="33EC88CA9BA34C419880B975642FDB30"/>
    <w:rsid w:val="00CC03A3"/>
  </w:style>
  <w:style w:type="paragraph" w:customStyle="1" w:styleId="9D37902B8C14410EAF10378199FC2708">
    <w:name w:val="9D37902B8C14410EAF10378199FC2708"/>
    <w:rsid w:val="00CC03A3"/>
  </w:style>
  <w:style w:type="paragraph" w:customStyle="1" w:styleId="4DF09283E4644A9488C7AB5FF79DB25D">
    <w:name w:val="4DF09283E4644A9488C7AB5FF79DB25D"/>
    <w:rsid w:val="00CC03A3"/>
  </w:style>
  <w:style w:type="paragraph" w:customStyle="1" w:styleId="06D1488A58324282B117BE4268BB71A0">
    <w:name w:val="06D1488A58324282B117BE4268BB71A0"/>
    <w:rsid w:val="00CC03A3"/>
  </w:style>
  <w:style w:type="paragraph" w:customStyle="1" w:styleId="9DCBF46AD70A4703B27FB0DC06F736D9">
    <w:name w:val="9DCBF46AD70A4703B27FB0DC06F736D9"/>
    <w:rsid w:val="00CC03A3"/>
  </w:style>
  <w:style w:type="paragraph" w:customStyle="1" w:styleId="E6418556161E40D2A4953EFA2788BFDF">
    <w:name w:val="E6418556161E40D2A4953EFA2788BFDF"/>
    <w:rsid w:val="00CC03A3"/>
  </w:style>
  <w:style w:type="paragraph" w:customStyle="1" w:styleId="429668653262485494A35690C610F49A">
    <w:name w:val="429668653262485494A35690C610F49A"/>
    <w:rsid w:val="00CC03A3"/>
  </w:style>
  <w:style w:type="paragraph" w:customStyle="1" w:styleId="F69CE3738E064F09A457EA7CE181E35F">
    <w:name w:val="F69CE3738E064F09A457EA7CE181E35F"/>
    <w:rsid w:val="00CC03A3"/>
  </w:style>
  <w:style w:type="paragraph" w:customStyle="1" w:styleId="EE0643BDC7174A6D9C610A04734BBC10">
    <w:name w:val="EE0643BDC7174A6D9C610A04734BBC10"/>
    <w:rsid w:val="00CC03A3"/>
  </w:style>
  <w:style w:type="paragraph" w:customStyle="1" w:styleId="6BB3570E2D5047C781AB9321A2757FFD">
    <w:name w:val="6BB3570E2D5047C781AB9321A2757FFD"/>
    <w:rsid w:val="00CC03A3"/>
  </w:style>
  <w:style w:type="paragraph" w:customStyle="1" w:styleId="E22C0BD95ECC43CD9336D5F73D26030A">
    <w:name w:val="E22C0BD95ECC43CD9336D5F73D26030A"/>
    <w:rsid w:val="00CC03A3"/>
  </w:style>
  <w:style w:type="paragraph" w:customStyle="1" w:styleId="7D8CFF8881F24EB7A2166E514D36705C">
    <w:name w:val="7D8CFF8881F24EB7A2166E514D36705C"/>
    <w:rsid w:val="00CC03A3"/>
  </w:style>
  <w:style w:type="paragraph" w:customStyle="1" w:styleId="ED6677ACB7A74352AC4B42181D1A7A64">
    <w:name w:val="ED6677ACB7A74352AC4B42181D1A7A64"/>
    <w:rsid w:val="00CC03A3"/>
  </w:style>
  <w:style w:type="paragraph" w:customStyle="1" w:styleId="F013D5DD5C7C4B008421F0542C46E49A">
    <w:name w:val="F013D5DD5C7C4B008421F0542C46E49A"/>
    <w:rsid w:val="00CC03A3"/>
  </w:style>
  <w:style w:type="paragraph" w:customStyle="1" w:styleId="25CA3CAE4E1548029D0BA5CFE5F48144">
    <w:name w:val="25CA3CAE4E1548029D0BA5CFE5F48144"/>
    <w:rsid w:val="00CC0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Moderný chronologický životopis.dotx</Template>
  <TotalTime>65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Mentelovci Mentelovci</cp:lastModifiedBy>
  <cp:revision>25</cp:revision>
  <dcterms:created xsi:type="dcterms:W3CDTF">2025-03-29T09:57:00Z</dcterms:created>
  <dcterms:modified xsi:type="dcterms:W3CDTF">2025-03-29T11:05:00Z</dcterms:modified>
  <cp:category/>
</cp:coreProperties>
</file>